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57C2" w14:textId="77777777" w:rsidR="002530EC" w:rsidRPr="0054084C" w:rsidRDefault="002530EC" w:rsidP="002530EC">
      <w:pPr>
        <w:pStyle w:val="Normalcentr"/>
        <w:ind w:left="0" w:right="-6"/>
        <w:jc w:val="center"/>
        <w:rPr>
          <w:rFonts w:ascii="Arial" w:hAnsi="Arial" w:cs="Arial"/>
          <w:b/>
          <w:smallCaps/>
          <w:sz w:val="36"/>
        </w:rPr>
      </w:pPr>
      <w:r w:rsidRPr="0054084C">
        <w:rPr>
          <w:rFonts w:ascii="Arial" w:hAnsi="Arial" w:cs="Arial"/>
          <w:b/>
          <w:smallCaps/>
          <w:sz w:val="36"/>
        </w:rPr>
        <w:t>Formulaire</w:t>
      </w:r>
      <w:r w:rsidRPr="0054084C">
        <w:rPr>
          <w:rStyle w:val="Appelnotedebasdep"/>
          <w:rFonts w:ascii="Arial" w:hAnsi="Arial" w:cs="Arial"/>
          <w:b/>
          <w:smallCaps/>
          <w:sz w:val="36"/>
        </w:rPr>
        <w:footnoteReference w:id="1"/>
      </w:r>
      <w:r w:rsidR="00E96BE5">
        <w:rPr>
          <w:rFonts w:ascii="Arial" w:hAnsi="Arial" w:cs="Arial"/>
          <w:b/>
          <w:smallCaps/>
          <w:sz w:val="36"/>
        </w:rPr>
        <w:t xml:space="preserve"> de réservation ferme </w:t>
      </w:r>
    </w:p>
    <w:p w14:paraId="183757C3" w14:textId="77777777" w:rsidR="007E413D" w:rsidRPr="0054084C" w:rsidRDefault="004D4E2B" w:rsidP="000D2EA8">
      <w:pPr>
        <w:pStyle w:val="Normalcentr"/>
        <w:ind w:left="0" w:right="-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183757F5">
          <v:rect id="_x0000_i1025" style="width:0;height:1.5pt" o:hralign="center" o:hrstd="t" o:hr="t" fillcolor="#a0a0a0" stroked="f"/>
        </w:pict>
      </w:r>
    </w:p>
    <w:p w14:paraId="183757C4" w14:textId="31788F07" w:rsidR="00690052" w:rsidRDefault="00690052" w:rsidP="008B7980">
      <w:pPr>
        <w:spacing w:before="120" w:after="12" w:line="250" w:lineRule="auto"/>
        <w:ind w:hanging="11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Exposition féline, à </w:t>
      </w:r>
      <w:r w:rsidR="007C5ACC">
        <w:rPr>
          <w:rFonts w:ascii="Arial" w:eastAsia="Arial" w:hAnsi="Arial" w:cs="Arial"/>
          <w:b/>
          <w:sz w:val="28"/>
        </w:rPr>
        <w:t>Leysin</w:t>
      </w:r>
      <w:r>
        <w:rPr>
          <w:rFonts w:ascii="Arial" w:eastAsia="Arial" w:hAnsi="Arial" w:cs="Arial"/>
          <w:b/>
          <w:sz w:val="28"/>
        </w:rPr>
        <w:t xml:space="preserve"> (</w:t>
      </w:r>
      <w:r w:rsidR="00983857">
        <w:rPr>
          <w:rFonts w:ascii="Arial" w:eastAsia="Arial" w:hAnsi="Arial" w:cs="Arial"/>
          <w:b/>
          <w:sz w:val="28"/>
        </w:rPr>
        <w:t>VD</w:t>
      </w:r>
      <w:r>
        <w:rPr>
          <w:rFonts w:ascii="Arial" w:eastAsia="Arial" w:hAnsi="Arial" w:cs="Arial"/>
          <w:b/>
          <w:sz w:val="28"/>
        </w:rPr>
        <w:t>)</w:t>
      </w:r>
    </w:p>
    <w:p w14:paraId="183757C5" w14:textId="1E949F92" w:rsidR="00690052" w:rsidRDefault="007C5ACC" w:rsidP="00690052">
      <w:pPr>
        <w:spacing w:after="12" w:line="249" w:lineRule="auto"/>
        <w:ind w:right="-2" w:hanging="10"/>
        <w:jc w:val="center"/>
      </w:pPr>
      <w:r>
        <w:rPr>
          <w:rFonts w:ascii="Arial" w:eastAsia="Arial" w:hAnsi="Arial" w:cs="Arial"/>
          <w:b/>
          <w:sz w:val="28"/>
        </w:rPr>
        <w:t>2</w:t>
      </w:r>
      <w:r w:rsidR="00983857">
        <w:rPr>
          <w:rFonts w:ascii="Arial" w:eastAsia="Arial" w:hAnsi="Arial" w:cs="Arial"/>
          <w:b/>
          <w:sz w:val="28"/>
        </w:rPr>
        <w:t>2</w:t>
      </w:r>
      <w:r w:rsidR="00690052">
        <w:rPr>
          <w:rFonts w:ascii="Arial" w:eastAsia="Arial" w:hAnsi="Arial" w:cs="Arial"/>
          <w:b/>
          <w:sz w:val="28"/>
        </w:rPr>
        <w:t xml:space="preserve"> juin 202</w:t>
      </w:r>
      <w:r>
        <w:rPr>
          <w:rFonts w:ascii="Arial" w:eastAsia="Arial" w:hAnsi="Arial" w:cs="Arial"/>
          <w:b/>
          <w:sz w:val="28"/>
        </w:rPr>
        <w:t>5</w:t>
      </w:r>
    </w:p>
    <w:p w14:paraId="183757C6" w14:textId="0B2F4DA7" w:rsidR="00690052" w:rsidRDefault="007C5ACC" w:rsidP="00690052">
      <w:pPr>
        <w:spacing w:after="12" w:line="249" w:lineRule="auto"/>
        <w:ind w:right="-2" w:hanging="10"/>
        <w:jc w:val="center"/>
      </w:pPr>
      <w:r>
        <w:rPr>
          <w:rFonts w:ascii="Arial" w:eastAsia="Arial" w:hAnsi="Arial" w:cs="Arial"/>
          <w:b/>
          <w:sz w:val="28"/>
        </w:rPr>
        <w:t>Centre Sportif de la Patinoire</w:t>
      </w:r>
    </w:p>
    <w:p w14:paraId="183757C7" w14:textId="52D8A765" w:rsidR="00690052" w:rsidRDefault="00690052" w:rsidP="00690052">
      <w:pPr>
        <w:spacing w:after="12" w:line="249" w:lineRule="auto"/>
        <w:ind w:right="-2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Route d</w:t>
      </w:r>
      <w:r w:rsidR="007C5ACC">
        <w:rPr>
          <w:rFonts w:ascii="Arial" w:eastAsia="Arial" w:hAnsi="Arial" w:cs="Arial"/>
          <w:b/>
          <w:sz w:val="28"/>
        </w:rPr>
        <w:t>es Centres Sportifs 4</w:t>
      </w:r>
      <w:r w:rsidR="00386285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– </w:t>
      </w:r>
      <w:r w:rsidR="00983857">
        <w:rPr>
          <w:rFonts w:ascii="Arial" w:eastAsia="Arial" w:hAnsi="Arial" w:cs="Arial"/>
          <w:b/>
          <w:sz w:val="28"/>
        </w:rPr>
        <w:t>18</w:t>
      </w:r>
      <w:r w:rsidR="007C5ACC">
        <w:rPr>
          <w:rFonts w:ascii="Arial" w:eastAsia="Arial" w:hAnsi="Arial" w:cs="Arial"/>
          <w:b/>
          <w:sz w:val="28"/>
        </w:rPr>
        <w:t>5</w:t>
      </w:r>
      <w:r w:rsidR="00983857">
        <w:rPr>
          <w:rFonts w:ascii="Arial" w:eastAsia="Arial" w:hAnsi="Arial" w:cs="Arial"/>
          <w:b/>
          <w:sz w:val="28"/>
        </w:rPr>
        <w:t xml:space="preserve">4 </w:t>
      </w:r>
      <w:r w:rsidR="007C5ACC">
        <w:rPr>
          <w:rFonts w:ascii="Arial" w:eastAsia="Arial" w:hAnsi="Arial" w:cs="Arial"/>
          <w:b/>
          <w:sz w:val="28"/>
        </w:rPr>
        <w:t>Leysin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183757C8" w14:textId="029CAD59" w:rsidR="00524014" w:rsidRDefault="00524014" w:rsidP="00524014">
      <w:pPr>
        <w:spacing w:before="120" w:line="250" w:lineRule="auto"/>
        <w:ind w:hanging="11"/>
        <w:jc w:val="center"/>
      </w:pPr>
      <w:r>
        <w:rPr>
          <w:rFonts w:ascii="Arial" w:eastAsia="Arial" w:hAnsi="Arial" w:cs="Arial"/>
        </w:rPr>
        <w:t xml:space="preserve">Exposition de </w:t>
      </w:r>
      <w:r w:rsidR="00983857">
        <w:rPr>
          <w:rFonts w:ascii="Arial" w:eastAsia="Arial" w:hAnsi="Arial" w:cs="Arial"/>
        </w:rPr>
        <w:t>1 jour</w:t>
      </w:r>
      <w:r>
        <w:rPr>
          <w:rFonts w:ascii="Arial" w:eastAsia="Arial" w:hAnsi="Arial" w:cs="Arial"/>
        </w:rPr>
        <w:t xml:space="preserve"> / 2 certificats</w:t>
      </w:r>
      <w:r w:rsidR="00983857">
        <w:rPr>
          <w:rFonts w:ascii="Arial" w:eastAsia="Arial" w:hAnsi="Arial" w:cs="Arial"/>
        </w:rPr>
        <w:t xml:space="preserve"> par jour</w:t>
      </w:r>
      <w:r>
        <w:rPr>
          <w:rFonts w:ascii="Arial" w:eastAsia="Arial" w:hAnsi="Arial" w:cs="Arial"/>
        </w:rPr>
        <w:t xml:space="preserve">, env. </w:t>
      </w:r>
      <w:r w:rsidR="00983857">
        <w:rPr>
          <w:rFonts w:ascii="Arial" w:eastAsia="Arial" w:hAnsi="Arial" w:cs="Arial"/>
        </w:rPr>
        <w:t>150-20</w:t>
      </w:r>
      <w:r>
        <w:rPr>
          <w:rFonts w:ascii="Arial" w:eastAsia="Arial" w:hAnsi="Arial" w:cs="Arial"/>
        </w:rPr>
        <w:t>0 chats présents par jour</w:t>
      </w:r>
    </w:p>
    <w:p w14:paraId="183757C9" w14:textId="77777777" w:rsidR="00BF0372" w:rsidRPr="0054084C" w:rsidRDefault="004D4E2B" w:rsidP="000D2EA8">
      <w:pPr>
        <w:pStyle w:val="Normalcentr"/>
        <w:ind w:left="0" w:right="-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183757F6">
          <v:rect id="_x0000_i1026" style="width:0;height:1.5pt" o:hralign="center" o:hrstd="t" o:hr="t" fillcolor="#a0a0a0" stroked="f"/>
        </w:pict>
      </w:r>
    </w:p>
    <w:p w14:paraId="183757CA" w14:textId="77777777" w:rsidR="004D4554" w:rsidRPr="0054084C" w:rsidRDefault="004D4554" w:rsidP="003A0FFF">
      <w:pPr>
        <w:pStyle w:val="Normalcentr"/>
        <w:ind w:left="0" w:right="-6"/>
        <w:jc w:val="both"/>
        <w:rPr>
          <w:rFonts w:ascii="Arial" w:hAnsi="Arial" w:cs="Arial"/>
          <w:sz w:val="22"/>
        </w:rPr>
      </w:pPr>
    </w:p>
    <w:tbl>
      <w:tblPr>
        <w:tblStyle w:val="Grilledutableau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7484"/>
      </w:tblGrid>
      <w:tr w:rsidR="00C36743" w:rsidRPr="0054084C" w14:paraId="183757D1" w14:textId="77777777" w:rsidTr="000F3B2F">
        <w:trPr>
          <w:trHeight w:val="1630"/>
        </w:trPr>
        <w:tc>
          <w:tcPr>
            <w:tcW w:w="2012" w:type="dxa"/>
          </w:tcPr>
          <w:p w14:paraId="183757CB" w14:textId="77777777" w:rsidR="00C36743" w:rsidRPr="0054084C" w:rsidRDefault="00C36743" w:rsidP="00775317">
            <w:pPr>
              <w:pStyle w:val="Normalcentr"/>
              <w:tabs>
                <w:tab w:val="left" w:pos="2268"/>
                <w:tab w:val="left" w:leader="underscore" w:pos="8931"/>
              </w:tabs>
              <w:spacing w:line="360" w:lineRule="auto"/>
              <w:ind w:left="0" w:right="-6"/>
              <w:jc w:val="both"/>
              <w:rPr>
                <w:rFonts w:ascii="Arial" w:hAnsi="Arial" w:cs="Arial"/>
                <w:b/>
                <w:sz w:val="22"/>
              </w:rPr>
            </w:pPr>
            <w:r w:rsidRPr="0054084C">
              <w:rPr>
                <w:rFonts w:ascii="Arial" w:hAnsi="Arial" w:cs="Arial"/>
                <w:b/>
                <w:sz w:val="22"/>
              </w:rPr>
              <w:t>L’entreprise :</w:t>
            </w:r>
          </w:p>
          <w:p w14:paraId="183757CC" w14:textId="77777777" w:rsidR="0028096C" w:rsidRPr="0054084C" w:rsidRDefault="0028096C" w:rsidP="00775317">
            <w:pPr>
              <w:pStyle w:val="Normalcentr"/>
              <w:tabs>
                <w:tab w:val="left" w:pos="2268"/>
                <w:tab w:val="left" w:leader="underscore" w:pos="8931"/>
              </w:tabs>
              <w:spacing w:line="360" w:lineRule="auto"/>
              <w:ind w:left="0" w:right="-6"/>
              <w:jc w:val="both"/>
              <w:rPr>
                <w:rFonts w:ascii="Arial" w:hAnsi="Arial" w:cs="Arial"/>
                <w:sz w:val="22"/>
              </w:rPr>
            </w:pPr>
          </w:p>
          <w:p w14:paraId="183757CD" w14:textId="77777777" w:rsidR="0028096C" w:rsidRPr="0054084C" w:rsidRDefault="0028096C" w:rsidP="00775317">
            <w:pPr>
              <w:pStyle w:val="Normalcentr"/>
              <w:tabs>
                <w:tab w:val="left" w:pos="2268"/>
                <w:tab w:val="left" w:leader="underscore" w:pos="8931"/>
              </w:tabs>
              <w:spacing w:line="360" w:lineRule="auto"/>
              <w:ind w:left="0" w:right="-6"/>
              <w:jc w:val="both"/>
              <w:rPr>
                <w:rFonts w:ascii="Arial" w:hAnsi="Arial" w:cs="Arial"/>
                <w:sz w:val="22"/>
              </w:rPr>
            </w:pPr>
          </w:p>
          <w:p w14:paraId="183757CE" w14:textId="77777777" w:rsidR="0028096C" w:rsidRPr="0054084C" w:rsidRDefault="00E70355" w:rsidP="00E70355">
            <w:pPr>
              <w:pStyle w:val="Normalcentr"/>
              <w:ind w:left="0" w:right="-6"/>
              <w:jc w:val="both"/>
              <w:rPr>
                <w:rFonts w:ascii="Arial" w:hAnsi="Arial" w:cs="Arial"/>
                <w:sz w:val="22"/>
              </w:rPr>
            </w:pPr>
            <w:r w:rsidRPr="0054084C">
              <w:rPr>
                <w:rFonts w:ascii="Arial" w:hAnsi="Arial" w:cs="Arial"/>
                <w:sz w:val="22"/>
              </w:rPr>
              <w:t>S’engage à :</w:t>
            </w:r>
          </w:p>
        </w:tc>
        <w:sdt>
          <w:sdtPr>
            <w:rPr>
              <w:rFonts w:ascii="Arial" w:hAnsi="Arial" w:cs="Arial"/>
              <w:sz w:val="22"/>
            </w:rPr>
            <w:id w:val="301206689"/>
            <w:placeholder>
              <w:docPart w:val="0EC786B8CE8E4000B2D5F3242622ADB3"/>
            </w:placeholder>
            <w:showingPlcHdr/>
          </w:sdtPr>
          <w:sdtEndPr/>
          <w:sdtContent>
            <w:tc>
              <w:tcPr>
                <w:tcW w:w="7484" w:type="dxa"/>
                <w:shd w:val="clear" w:color="auto" w:fill="D9D9D9" w:themeFill="background1" w:themeFillShade="D9"/>
              </w:tcPr>
              <w:p w14:paraId="183757CF" w14:textId="77777777" w:rsidR="002855C6" w:rsidRPr="0054084C" w:rsidRDefault="002855C6" w:rsidP="00252610">
                <w:pPr>
                  <w:pStyle w:val="Normalcentr"/>
                  <w:tabs>
                    <w:tab w:val="left" w:pos="2268"/>
                    <w:tab w:val="left" w:leader="underscore" w:pos="8931"/>
                  </w:tabs>
                  <w:spacing w:line="360" w:lineRule="auto"/>
                  <w:ind w:left="0" w:right="-6"/>
                  <w:jc w:val="both"/>
                  <w:rPr>
                    <w:rFonts w:ascii="Arial" w:hAnsi="Arial" w:cs="Arial"/>
                    <w:sz w:val="22"/>
                  </w:rPr>
                </w:pPr>
                <w:r w:rsidRPr="0054084C">
                  <w:rPr>
                    <w:rFonts w:ascii="Arial" w:hAnsi="Arial" w:cs="Arial"/>
                    <w:sz w:val="22"/>
                  </w:rPr>
                  <w:t xml:space="preserve">Merci d’indiquer ici vos </w:t>
                </w:r>
              </w:p>
              <w:p w14:paraId="183757D0" w14:textId="77777777" w:rsidR="00C36743" w:rsidRPr="0054084C" w:rsidRDefault="002855C6" w:rsidP="002855C6">
                <w:pPr>
                  <w:pStyle w:val="Normalcentr"/>
                  <w:tabs>
                    <w:tab w:val="left" w:pos="2268"/>
                    <w:tab w:val="left" w:leader="underscore" w:pos="8931"/>
                  </w:tabs>
                  <w:spacing w:line="360" w:lineRule="auto"/>
                  <w:ind w:left="0" w:right="-6"/>
                  <w:jc w:val="both"/>
                  <w:rPr>
                    <w:rFonts w:ascii="Arial" w:hAnsi="Arial" w:cs="Arial"/>
                    <w:sz w:val="22"/>
                  </w:rPr>
                </w:pPr>
                <w:r w:rsidRPr="0054084C">
                  <w:rPr>
                    <w:rFonts w:ascii="Arial" w:hAnsi="Arial" w:cs="Arial"/>
                    <w:sz w:val="22"/>
                  </w:rPr>
                  <w:t>Nom, adresse, téléphone et email de l’entreprise</w:t>
                </w:r>
              </w:p>
            </w:tc>
          </w:sdtContent>
        </w:sdt>
      </w:tr>
    </w:tbl>
    <w:p w14:paraId="183757D2" w14:textId="77777777" w:rsidR="001F2C0D" w:rsidRPr="0054084C" w:rsidRDefault="001F2C0D" w:rsidP="00775317">
      <w:pPr>
        <w:pStyle w:val="Normalcentr"/>
        <w:ind w:left="0" w:right="-6"/>
        <w:jc w:val="both"/>
        <w:rPr>
          <w:rFonts w:ascii="Arial" w:hAnsi="Arial" w:cs="Arial"/>
          <w:sz w:val="22"/>
        </w:rPr>
      </w:pPr>
    </w:p>
    <w:tbl>
      <w:tblPr>
        <w:tblStyle w:val="Grilledutableau"/>
        <w:tblW w:w="39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26"/>
      </w:tblGrid>
      <w:tr w:rsidR="005573DE" w:rsidRPr="0054084C" w14:paraId="183757D4" w14:textId="77777777" w:rsidTr="005573DE">
        <w:tc>
          <w:tcPr>
            <w:tcW w:w="3926" w:type="dxa"/>
            <w:vAlign w:val="center"/>
          </w:tcPr>
          <w:p w14:paraId="183757D3" w14:textId="1E2220C7" w:rsidR="005573DE" w:rsidRPr="0054084C" w:rsidRDefault="005573DE" w:rsidP="001956A7">
            <w:pPr>
              <w:pStyle w:val="Normalcentr"/>
              <w:tabs>
                <w:tab w:val="left" w:pos="3828"/>
              </w:tabs>
              <w:ind w:left="0" w:right="-6"/>
              <w:rPr>
                <w:rFonts w:ascii="Wingdings" w:hAnsi="Wingdings" w:cs="Arial"/>
                <w:sz w:val="36"/>
              </w:rPr>
            </w:pPr>
            <w:r w:rsidRPr="0054084C">
              <w:rPr>
                <w:rFonts w:ascii="Wingdings" w:hAnsi="Wingdings" w:cs="Arial"/>
                <w:sz w:val="36"/>
              </w:rPr>
              <w:object w:dxaOrig="225" w:dyaOrig="225" w14:anchorId="183757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77pt;height:20.25pt" o:ole="">
                  <v:imagedata r:id="rId8" o:title=""/>
                </v:shape>
                <w:control r:id="rId9" w:name="CheckBox1" w:shapeid="_x0000_i1072"/>
              </w:object>
            </w:r>
          </w:p>
        </w:tc>
      </w:tr>
    </w:tbl>
    <w:p w14:paraId="183757D5" w14:textId="77777777" w:rsidR="008E7632" w:rsidRPr="0054084C" w:rsidRDefault="004D4E2B" w:rsidP="009D32AC">
      <w:pPr>
        <w:ind w:left="-567" w:right="-56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183757F8">
          <v:rect id="_x0000_i1029" style="width:0;height:1.5pt" o:hralign="center" o:hrstd="t" o:hr="t" fillcolor="#a0a0a0" stroked="f"/>
        </w:pict>
      </w:r>
    </w:p>
    <w:p w14:paraId="183757D6" w14:textId="77777777" w:rsidR="008E7632" w:rsidRPr="0054084C" w:rsidRDefault="008E7632"/>
    <w:tbl>
      <w:tblPr>
        <w:tblStyle w:val="Grilledutableau"/>
        <w:tblpPr w:leftFromText="141" w:rightFromText="141" w:vertAnchor="text" w:horzAnchor="margin" w:tblpY="38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8E7632" w:rsidRPr="0054084C" w14:paraId="183757D8" w14:textId="77777777" w:rsidTr="008E7632">
        <w:tc>
          <w:tcPr>
            <w:tcW w:w="9656" w:type="dxa"/>
            <w:vAlign w:val="center"/>
          </w:tcPr>
          <w:p w14:paraId="183757D7" w14:textId="7D20D255" w:rsidR="008E7632" w:rsidRPr="0054084C" w:rsidRDefault="008E7632" w:rsidP="008E7632">
            <w:pPr>
              <w:pStyle w:val="Normalcentr"/>
              <w:tabs>
                <w:tab w:val="left" w:pos="3828"/>
              </w:tabs>
              <w:ind w:left="0" w:right="-6"/>
              <w:rPr>
                <w:rFonts w:ascii="Wingdings" w:hAnsi="Wingdings" w:cs="Arial"/>
                <w:sz w:val="36"/>
              </w:rPr>
            </w:pPr>
            <w:r w:rsidRPr="0054084C">
              <w:rPr>
                <w:rFonts w:ascii="Arial" w:hAnsi="Arial" w:cs="Arial"/>
              </w:rPr>
              <w:object w:dxaOrig="225" w:dyaOrig="225" w14:anchorId="183757F9">
                <v:shape id="_x0000_i1042" type="#_x0000_t75" style="width:453pt;height:19.5pt" o:ole="">
                  <v:imagedata r:id="rId10" o:title=""/>
                </v:shape>
                <w:control r:id="rId11" w:name="CheckBox21" w:shapeid="_x0000_i1042"/>
              </w:object>
            </w:r>
          </w:p>
        </w:tc>
      </w:tr>
    </w:tbl>
    <w:p w14:paraId="183757D9" w14:textId="77777777" w:rsidR="0028096C" w:rsidRPr="0054084C" w:rsidRDefault="0028096C" w:rsidP="0028096C">
      <w:pPr>
        <w:pStyle w:val="Normalcentr"/>
        <w:tabs>
          <w:tab w:val="left" w:pos="426"/>
          <w:tab w:val="left" w:pos="851"/>
          <w:tab w:val="left" w:pos="2694"/>
        </w:tabs>
        <w:ind w:left="0" w:right="-6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961"/>
        <w:gridCol w:w="2039"/>
        <w:gridCol w:w="2359"/>
        <w:gridCol w:w="1631"/>
      </w:tblGrid>
      <w:tr w:rsidR="0028096C" w:rsidRPr="0054084C" w14:paraId="183757DF" w14:textId="77777777" w:rsidTr="0028096C">
        <w:tc>
          <w:tcPr>
            <w:tcW w:w="1101" w:type="dxa"/>
            <w:vAlign w:val="center"/>
          </w:tcPr>
          <w:p w14:paraId="183757DA" w14:textId="77777777" w:rsidR="0028096C" w:rsidRPr="0054084C" w:rsidRDefault="0028096C" w:rsidP="0028096C">
            <w:pPr>
              <w:pStyle w:val="Normalcentr"/>
              <w:tabs>
                <w:tab w:val="left" w:pos="426"/>
              </w:tabs>
              <w:ind w:left="0" w:right="-6"/>
              <w:rPr>
                <w:rFonts w:ascii="Arial" w:hAnsi="Arial" w:cs="Arial"/>
                <w:sz w:val="22"/>
                <w:szCs w:val="22"/>
              </w:rPr>
            </w:pPr>
            <w:r w:rsidRPr="0054084C">
              <w:rPr>
                <w:rFonts w:ascii="Arial" w:hAnsi="Arial" w:cs="Arial"/>
                <w:sz w:val="22"/>
                <w:szCs w:val="22"/>
              </w:rPr>
              <w:t>Coût :</w:t>
            </w:r>
          </w:p>
        </w:tc>
        <w:tc>
          <w:tcPr>
            <w:tcW w:w="1984" w:type="dxa"/>
            <w:vAlign w:val="center"/>
          </w:tcPr>
          <w:p w14:paraId="183757DB" w14:textId="3FC55C39" w:rsidR="0028096C" w:rsidRPr="0054084C" w:rsidRDefault="0028096C" w:rsidP="0028096C">
            <w:pPr>
              <w:pStyle w:val="Normalcentr"/>
              <w:tabs>
                <w:tab w:val="left" w:pos="426"/>
              </w:tabs>
              <w:ind w:left="0" w:right="-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084C">
              <w:rPr>
                <w:rFonts w:ascii="Arial" w:hAnsi="Arial" w:cs="Arial"/>
              </w:rPr>
              <w:object w:dxaOrig="225" w:dyaOrig="225" w14:anchorId="183757FA">
                <v:shape id="_x0000_i1045" type="#_x0000_t75" style="width:1in;height:20.25pt" o:ole="">
                  <v:imagedata r:id="rId12" o:title=""/>
                </v:shape>
                <w:control r:id="rId13" w:name="CheckBox3" w:shapeid="_x0000_i1045"/>
              </w:objec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183757DC" w14:textId="77777777" w:rsidR="0028096C" w:rsidRPr="0054084C" w:rsidRDefault="0028096C" w:rsidP="0028096C">
            <w:pPr>
              <w:pStyle w:val="Normalcentr"/>
              <w:tabs>
                <w:tab w:val="left" w:pos="426"/>
              </w:tabs>
              <w:ind w:left="0" w:right="-6"/>
              <w:rPr>
                <w:rFonts w:ascii="Arial" w:hAnsi="Arial" w:cs="Arial"/>
                <w:sz w:val="22"/>
                <w:szCs w:val="22"/>
              </w:rPr>
            </w:pPr>
            <w:r w:rsidRPr="0054084C">
              <w:rPr>
                <w:rFonts w:ascii="Arial" w:hAnsi="Arial" w:cs="Arial"/>
                <w:sz w:val="22"/>
                <w:szCs w:val="22"/>
              </w:rPr>
              <w:t>CHF 200.</w:t>
            </w:r>
            <w:r w:rsidR="00B45E32" w:rsidRPr="0054084C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14:paraId="183757DD" w14:textId="031B0528" w:rsidR="0028096C" w:rsidRPr="0054084C" w:rsidRDefault="0028096C" w:rsidP="0028096C">
            <w:pPr>
              <w:pStyle w:val="Normalcentr"/>
              <w:tabs>
                <w:tab w:val="left" w:pos="426"/>
              </w:tabs>
              <w:ind w:left="0" w:right="-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084C">
              <w:rPr>
                <w:rFonts w:ascii="Arial" w:hAnsi="Arial" w:cs="Arial"/>
              </w:rPr>
              <w:object w:dxaOrig="225" w:dyaOrig="225" w14:anchorId="183757FB">
                <v:shape id="_x0000_i1047" type="#_x0000_t75" style="width:99.75pt;height:20.25pt" o:ole="">
                  <v:imagedata r:id="rId14" o:title=""/>
                </v:shape>
                <w:control r:id="rId15" w:name="CheckBox31" w:shapeid="_x0000_i1047"/>
              </w:object>
            </w:r>
          </w:p>
        </w:tc>
        <w:tc>
          <w:tcPr>
            <w:tcW w:w="1696" w:type="dxa"/>
            <w:vAlign w:val="center"/>
          </w:tcPr>
          <w:p w14:paraId="183757DE" w14:textId="77777777" w:rsidR="0028096C" w:rsidRPr="0054084C" w:rsidRDefault="0028096C" w:rsidP="0028096C">
            <w:pPr>
              <w:pStyle w:val="Normalcentr"/>
              <w:tabs>
                <w:tab w:val="left" w:pos="426"/>
              </w:tabs>
              <w:ind w:left="0" w:right="-6"/>
              <w:rPr>
                <w:rFonts w:ascii="Arial" w:hAnsi="Arial" w:cs="Arial"/>
                <w:sz w:val="22"/>
                <w:szCs w:val="22"/>
              </w:rPr>
            </w:pPr>
            <w:r w:rsidRPr="0054084C">
              <w:rPr>
                <w:rFonts w:ascii="Arial" w:hAnsi="Arial" w:cs="Arial"/>
                <w:sz w:val="22"/>
                <w:szCs w:val="22"/>
              </w:rPr>
              <w:t>CHF 120.</w:t>
            </w:r>
            <w:r w:rsidR="00B45E32" w:rsidRPr="0054084C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</w:tbl>
    <w:p w14:paraId="183757E0" w14:textId="04D75123" w:rsidR="0028096C" w:rsidRPr="0054084C" w:rsidRDefault="0028096C" w:rsidP="0028096C">
      <w:pPr>
        <w:pStyle w:val="Normalcentr"/>
        <w:tabs>
          <w:tab w:val="left" w:pos="426"/>
          <w:tab w:val="left" w:pos="851"/>
          <w:tab w:val="left" w:pos="2694"/>
        </w:tabs>
        <w:ind w:left="0" w:right="-6"/>
        <w:jc w:val="both"/>
        <w:rPr>
          <w:rFonts w:ascii="Arial" w:hAnsi="Arial" w:cs="Arial"/>
          <w:sz w:val="22"/>
          <w:szCs w:val="22"/>
        </w:rPr>
      </w:pPr>
      <w:r w:rsidRPr="0054084C">
        <w:rPr>
          <w:rFonts w:ascii="Arial" w:hAnsi="Arial" w:cs="Arial"/>
          <w:sz w:val="22"/>
          <w:szCs w:val="22"/>
        </w:rPr>
        <w:t>Le fichier de votre publicité</w:t>
      </w:r>
      <w:r w:rsidR="00D72CD4" w:rsidRPr="0054084C">
        <w:rPr>
          <w:rFonts w:ascii="Arial" w:hAnsi="Arial" w:cs="Arial"/>
          <w:sz w:val="22"/>
          <w:szCs w:val="22"/>
        </w:rPr>
        <w:t xml:space="preserve"> </w:t>
      </w:r>
      <w:r w:rsidRPr="0054084C">
        <w:rPr>
          <w:rFonts w:ascii="Arial" w:hAnsi="Arial" w:cs="Arial"/>
          <w:sz w:val="22"/>
          <w:szCs w:val="22"/>
        </w:rPr>
        <w:t>devra nous parvenir</w:t>
      </w:r>
      <w:r w:rsidR="00D72CD4" w:rsidRPr="0054084C">
        <w:rPr>
          <w:rFonts w:ascii="Arial" w:hAnsi="Arial" w:cs="Arial"/>
          <w:sz w:val="22"/>
          <w:szCs w:val="22"/>
        </w:rPr>
        <w:t>,</w:t>
      </w:r>
      <w:r w:rsidRPr="0054084C">
        <w:rPr>
          <w:rFonts w:ascii="Arial" w:hAnsi="Arial" w:cs="Arial"/>
          <w:sz w:val="22"/>
          <w:szCs w:val="22"/>
        </w:rPr>
        <w:t xml:space="preserve"> </w:t>
      </w:r>
      <w:r w:rsidR="00D72CD4" w:rsidRPr="0054084C">
        <w:rPr>
          <w:rFonts w:ascii="Arial" w:hAnsi="Arial" w:cs="Arial"/>
          <w:sz w:val="22"/>
          <w:szCs w:val="22"/>
        </w:rPr>
        <w:t xml:space="preserve">en haute résolution, </w:t>
      </w:r>
      <w:r w:rsidRPr="0054084C">
        <w:rPr>
          <w:rFonts w:ascii="Arial" w:hAnsi="Arial" w:cs="Arial"/>
          <w:sz w:val="22"/>
          <w:szCs w:val="22"/>
        </w:rPr>
        <w:t xml:space="preserve">avant le </w:t>
      </w:r>
      <w:r w:rsidR="007C5ACC">
        <w:rPr>
          <w:rFonts w:ascii="Arial" w:hAnsi="Arial" w:cs="Arial"/>
          <w:b/>
          <w:sz w:val="22"/>
          <w:szCs w:val="22"/>
        </w:rPr>
        <w:t>2 juin 2025</w:t>
      </w:r>
      <w:r w:rsidRPr="0054084C">
        <w:rPr>
          <w:rFonts w:ascii="Arial" w:hAnsi="Arial" w:cs="Arial"/>
          <w:sz w:val="22"/>
          <w:szCs w:val="22"/>
        </w:rPr>
        <w:t>.</w:t>
      </w:r>
    </w:p>
    <w:p w14:paraId="183757E1" w14:textId="77777777" w:rsidR="0028096C" w:rsidRPr="0054084C" w:rsidRDefault="004D4E2B" w:rsidP="009D32AC">
      <w:pPr>
        <w:pStyle w:val="Normalcentr"/>
        <w:ind w:left="-567" w:right="-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pict w14:anchorId="183757FC">
          <v:rect id="_x0000_i1036" style="width:0;height:1.5pt" o:hralign="center" o:hrstd="t" o:hr="t" fillcolor="#a0a0a0" stroked="f"/>
        </w:pict>
      </w:r>
    </w:p>
    <w:p w14:paraId="183757E2" w14:textId="77777777" w:rsidR="000D2EA8" w:rsidRPr="0054084C" w:rsidRDefault="000D2EA8" w:rsidP="00FF22EE">
      <w:pPr>
        <w:pStyle w:val="Normalcentr"/>
        <w:ind w:left="567" w:right="-6" w:hanging="501"/>
        <w:jc w:val="both"/>
        <w:rPr>
          <w:rFonts w:ascii="Arial" w:hAnsi="Arial" w:cs="Arial"/>
          <w:sz w:val="22"/>
        </w:rPr>
      </w:pPr>
    </w:p>
    <w:tbl>
      <w:tblPr>
        <w:tblStyle w:val="Grilledutableau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04"/>
      </w:tblGrid>
      <w:tr w:rsidR="001956A7" w:rsidRPr="007C5ACC" w14:paraId="183757E5" w14:textId="77777777" w:rsidTr="007C5ACC">
        <w:tc>
          <w:tcPr>
            <w:tcW w:w="4077" w:type="dxa"/>
            <w:vAlign w:val="center"/>
          </w:tcPr>
          <w:p w14:paraId="183757E3" w14:textId="0E73EAB7" w:rsidR="001956A7" w:rsidRPr="0054084C" w:rsidRDefault="001956A7" w:rsidP="001956A7">
            <w:pPr>
              <w:pStyle w:val="Normalcentr"/>
              <w:tabs>
                <w:tab w:val="left" w:pos="3828"/>
              </w:tabs>
              <w:ind w:left="0" w:right="-6"/>
              <w:rPr>
                <w:rFonts w:ascii="Wingdings" w:hAnsi="Wingdings" w:cs="Arial"/>
                <w:sz w:val="36"/>
              </w:rPr>
            </w:pPr>
            <w:r w:rsidRPr="0054084C">
              <w:rPr>
                <w:rFonts w:ascii="Arial" w:hAnsi="Arial" w:cs="Arial"/>
              </w:rPr>
              <w:object w:dxaOrig="225" w:dyaOrig="225" w14:anchorId="183757FD">
                <v:shape id="_x0000_i1067" type="#_x0000_t75" style="width:143.25pt;height:20.25pt" o:ole="">
                  <v:imagedata r:id="rId16" o:title=""/>
                </v:shape>
                <w:control r:id="rId17" w:name="CheckBox2" w:shapeid="_x0000_i1067"/>
              </w:object>
            </w:r>
          </w:p>
        </w:tc>
        <w:tc>
          <w:tcPr>
            <w:tcW w:w="5704" w:type="dxa"/>
            <w:vAlign w:val="center"/>
          </w:tcPr>
          <w:p w14:paraId="183757E4" w14:textId="538AF819" w:rsidR="007C5ACC" w:rsidRPr="007C5ACC" w:rsidRDefault="00B45E32" w:rsidP="007C5ACC">
            <w:pPr>
              <w:pStyle w:val="Normalcentr"/>
              <w:ind w:left="76" w:right="-6" w:hanging="10"/>
              <w:rPr>
                <w:rFonts w:ascii="Arial" w:hAnsi="Arial" w:cs="Arial"/>
                <w:sz w:val="36"/>
                <w:lang w:val="en-GB"/>
              </w:rPr>
            </w:pPr>
            <w:r w:rsidRPr="007C5ACC">
              <w:rPr>
                <w:rFonts w:ascii="Arial" w:hAnsi="Arial" w:cs="Arial"/>
                <w:sz w:val="22"/>
                <w:lang w:val="en-GB"/>
              </w:rPr>
              <w:t xml:space="preserve">Location d’un </w:t>
            </w:r>
            <w:proofErr w:type="gramStart"/>
            <w:r w:rsidRPr="007C5ACC">
              <w:rPr>
                <w:rFonts w:ascii="Arial" w:hAnsi="Arial" w:cs="Arial"/>
                <w:sz w:val="22"/>
                <w:lang w:val="en-GB"/>
              </w:rPr>
              <w:t>stand :</w:t>
            </w:r>
            <w:proofErr w:type="gramEnd"/>
            <w:r w:rsidR="007C5ACC">
              <w:rPr>
                <w:rFonts w:ascii="Arial" w:hAnsi="Arial" w:cs="Arial"/>
                <w:sz w:val="22"/>
                <w:lang w:val="en-GB"/>
              </w:rPr>
              <w:br/>
            </w:r>
            <w:r w:rsidR="007C5ACC" w:rsidRPr="007C5ACC">
              <w:rPr>
                <w:rFonts w:ascii="Arial" w:hAnsi="Arial" w:cs="Arial"/>
                <w:sz w:val="22"/>
                <w:lang w:val="en-GB"/>
              </w:rPr>
              <w:t>contacter Joao Mo</w:t>
            </w:r>
            <w:r w:rsidR="007C5ACC">
              <w:rPr>
                <w:rFonts w:ascii="Arial" w:hAnsi="Arial" w:cs="Arial"/>
                <w:sz w:val="22"/>
                <w:lang w:val="en-GB"/>
              </w:rPr>
              <w:t>nteiro, e</w:t>
            </w:r>
            <w:r w:rsidR="007C5ACC" w:rsidRPr="007C5ACC">
              <w:rPr>
                <w:rFonts w:ascii="Arial" w:hAnsi="Arial" w:cs="Arial"/>
                <w:sz w:val="22"/>
                <w:szCs w:val="16"/>
                <w:lang w:val="en-GB"/>
              </w:rPr>
              <w:t>xposition</w:t>
            </w:r>
            <w:r w:rsidR="007C5ACC">
              <w:rPr>
                <w:rFonts w:ascii="Arial" w:hAnsi="Arial" w:cs="Arial"/>
                <w:sz w:val="22"/>
                <w:szCs w:val="16"/>
                <w:lang w:val="en-GB"/>
              </w:rPr>
              <w:t>@catclubvvf.com</w:t>
            </w:r>
          </w:p>
        </w:tc>
      </w:tr>
    </w:tbl>
    <w:p w14:paraId="183757E6" w14:textId="77777777" w:rsidR="007E413D" w:rsidRPr="007C5ACC" w:rsidRDefault="007E413D" w:rsidP="007E413D">
      <w:pPr>
        <w:pStyle w:val="Normalcentr"/>
        <w:ind w:left="0" w:right="-6"/>
        <w:jc w:val="both"/>
        <w:rPr>
          <w:rFonts w:ascii="Arial" w:hAnsi="Arial" w:cs="Arial"/>
          <w:sz w:val="22"/>
          <w:lang w:val="en-GB"/>
        </w:rPr>
      </w:pPr>
    </w:p>
    <w:p w14:paraId="183757E7" w14:textId="77777777" w:rsidR="000D2EA8" w:rsidRPr="0054084C" w:rsidRDefault="000D2EA8" w:rsidP="00F03B4E">
      <w:pPr>
        <w:pStyle w:val="Normalcentr"/>
        <w:tabs>
          <w:tab w:val="left" w:pos="1701"/>
          <w:tab w:val="left" w:leader="underscore" w:pos="3686"/>
          <w:tab w:val="left" w:leader="underscore" w:pos="8931"/>
        </w:tabs>
        <w:spacing w:line="480" w:lineRule="auto"/>
        <w:ind w:left="0" w:right="-6"/>
        <w:jc w:val="both"/>
        <w:rPr>
          <w:rFonts w:ascii="Arial" w:hAnsi="Arial" w:cs="Arial"/>
          <w:sz w:val="22"/>
        </w:rPr>
      </w:pPr>
      <w:r w:rsidRPr="0054084C">
        <w:rPr>
          <w:rFonts w:ascii="Arial" w:hAnsi="Arial" w:cs="Arial"/>
          <w:sz w:val="22"/>
        </w:rPr>
        <w:t>Surface requ</w:t>
      </w:r>
      <w:r w:rsidR="00F03B4E" w:rsidRPr="0054084C">
        <w:rPr>
          <w:rFonts w:ascii="Arial" w:hAnsi="Arial" w:cs="Arial"/>
          <w:sz w:val="22"/>
        </w:rPr>
        <w:t xml:space="preserve">ise   </w:t>
      </w:r>
      <w:sdt>
        <w:sdtPr>
          <w:rPr>
            <w:rFonts w:ascii="Arial" w:hAnsi="Arial" w:cs="Arial"/>
            <w:sz w:val="22"/>
          </w:rPr>
          <w:id w:val="479893319"/>
          <w:placeholder>
            <w:docPart w:val="F3DA3DF517D74F6F98945C1811D1CE12"/>
          </w:placeholder>
          <w:showingPlcHdr/>
        </w:sdtPr>
        <w:sdtEndPr/>
        <w:sdtContent>
          <w:r w:rsidR="00F03B4E" w:rsidRPr="000F3B2F">
            <w:rPr>
              <w:rStyle w:val="Textedelespacerserv"/>
              <w:rFonts w:ascii="Arial" w:hAnsi="Arial" w:cs="Arial"/>
              <w:color w:val="auto"/>
              <w:sz w:val="22"/>
              <w:shd w:val="clear" w:color="auto" w:fill="D9D9D9" w:themeFill="background1" w:themeFillShade="D9"/>
            </w:rPr>
            <w:t xml:space="preserve">________ </w:t>
          </w:r>
        </w:sdtContent>
      </w:sdt>
      <w:r w:rsidR="00F03B4E" w:rsidRPr="0054084C">
        <w:rPr>
          <w:rFonts w:ascii="Arial" w:hAnsi="Arial" w:cs="Arial"/>
          <w:sz w:val="22"/>
        </w:rPr>
        <w:t xml:space="preserve">  m</w:t>
      </w:r>
      <w:r w:rsidR="00F03B4E" w:rsidRPr="0054084C">
        <w:rPr>
          <w:rFonts w:ascii="Arial" w:hAnsi="Arial" w:cs="Arial"/>
          <w:sz w:val="22"/>
          <w:vertAlign w:val="superscript"/>
        </w:rPr>
        <w:t>2</w:t>
      </w:r>
      <w:r w:rsidR="009826A6" w:rsidRPr="0054084C">
        <w:rPr>
          <w:rFonts w:ascii="Arial" w:hAnsi="Arial" w:cs="Arial"/>
          <w:sz w:val="22"/>
        </w:rPr>
        <w:t>, soit</w:t>
      </w:r>
      <w:r w:rsidR="00F03B4E" w:rsidRPr="0054084C">
        <w:rPr>
          <w:rFonts w:ascii="Arial" w:hAnsi="Arial" w:cs="Arial"/>
          <w:sz w:val="22"/>
        </w:rPr>
        <w:t xml:space="preserve">  </w:t>
      </w:r>
      <w:r w:rsidR="009826A6" w:rsidRPr="0054084C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973712829"/>
          <w:placeholder>
            <w:docPart w:val="211153342A8A4942B1216EF10BC07DE6"/>
          </w:placeholder>
          <w:showingPlcHdr/>
        </w:sdtPr>
        <w:sdtEndPr/>
        <w:sdtContent>
          <w:r w:rsidR="009826A6" w:rsidRPr="000F3B2F">
            <w:rPr>
              <w:rStyle w:val="Textedelespacerserv"/>
              <w:rFonts w:ascii="Arial" w:hAnsi="Arial" w:cs="Arial"/>
              <w:color w:val="auto"/>
              <w:sz w:val="22"/>
              <w:shd w:val="clear" w:color="auto" w:fill="D9D9D9" w:themeFill="background1" w:themeFillShade="D9"/>
            </w:rPr>
            <w:t xml:space="preserve">________ </w:t>
          </w:r>
        </w:sdtContent>
      </w:sdt>
      <w:r w:rsidR="009826A6" w:rsidRPr="0054084C">
        <w:rPr>
          <w:rFonts w:ascii="Arial" w:hAnsi="Arial" w:cs="Arial"/>
          <w:sz w:val="22"/>
        </w:rPr>
        <w:t xml:space="preserve">  </w:t>
      </w:r>
      <w:r w:rsidR="00F03B4E" w:rsidRPr="0054084C">
        <w:rPr>
          <w:rFonts w:ascii="Arial" w:hAnsi="Arial" w:cs="Arial"/>
          <w:sz w:val="22"/>
        </w:rPr>
        <w:t xml:space="preserve">m </w:t>
      </w:r>
      <w:r w:rsidR="009826A6" w:rsidRPr="0054084C">
        <w:rPr>
          <w:rFonts w:ascii="Arial" w:hAnsi="Arial" w:cs="Arial"/>
          <w:sz w:val="22"/>
        </w:rPr>
        <w:t>x</w:t>
      </w:r>
      <w:r w:rsidR="0028096C" w:rsidRPr="0054084C">
        <w:rPr>
          <w:rFonts w:ascii="Arial" w:hAnsi="Arial" w:cs="Arial"/>
          <w:sz w:val="22"/>
        </w:rPr>
        <w:t xml:space="preserve"> </w:t>
      </w:r>
      <w:r w:rsidR="007E413D" w:rsidRPr="0054084C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0043932"/>
          <w:placeholder>
            <w:docPart w:val="5A370D4019164E4F92B3B85F777C99FA"/>
          </w:placeholder>
          <w:showingPlcHdr/>
        </w:sdtPr>
        <w:sdtEndPr/>
        <w:sdtContent>
          <w:r w:rsidR="00F03B4E" w:rsidRPr="000F3B2F">
            <w:rPr>
              <w:rStyle w:val="Textedelespacerserv"/>
              <w:rFonts w:ascii="Arial" w:hAnsi="Arial" w:cs="Arial"/>
              <w:color w:val="auto"/>
              <w:sz w:val="22"/>
              <w:shd w:val="clear" w:color="auto" w:fill="D9D9D9" w:themeFill="background1" w:themeFillShade="D9"/>
            </w:rPr>
            <w:t xml:space="preserve">________ </w:t>
          </w:r>
        </w:sdtContent>
      </w:sdt>
      <w:r w:rsidR="00F03B4E" w:rsidRPr="0054084C">
        <w:rPr>
          <w:rFonts w:ascii="Arial" w:hAnsi="Arial" w:cs="Arial"/>
          <w:sz w:val="22"/>
        </w:rPr>
        <w:t xml:space="preserve">  m</w:t>
      </w:r>
    </w:p>
    <w:p w14:paraId="183757E8" w14:textId="77777777" w:rsidR="00D358B7" w:rsidRPr="0054084C" w:rsidRDefault="00D358B7"/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588"/>
      </w:tblGrid>
      <w:tr w:rsidR="00B744AC" w:rsidRPr="0054084C" w14:paraId="183757ED" w14:textId="77777777" w:rsidTr="000F3B2F">
        <w:trPr>
          <w:trHeight w:val="1092"/>
        </w:trPr>
        <w:tc>
          <w:tcPr>
            <w:tcW w:w="2018" w:type="dxa"/>
          </w:tcPr>
          <w:p w14:paraId="183757E9" w14:textId="77777777" w:rsidR="00B744AC" w:rsidRPr="0054084C" w:rsidRDefault="00B744AC" w:rsidP="002D254E">
            <w:pPr>
              <w:pStyle w:val="Normalcentr"/>
              <w:tabs>
                <w:tab w:val="left" w:pos="2268"/>
                <w:tab w:val="left" w:leader="underscore" w:pos="8931"/>
              </w:tabs>
              <w:spacing w:line="360" w:lineRule="auto"/>
              <w:ind w:left="0" w:right="-6"/>
              <w:jc w:val="both"/>
              <w:rPr>
                <w:rFonts w:ascii="Arial" w:hAnsi="Arial" w:cs="Arial"/>
                <w:b/>
                <w:sz w:val="22"/>
              </w:rPr>
            </w:pPr>
            <w:r w:rsidRPr="0054084C">
              <w:rPr>
                <w:rFonts w:ascii="Arial" w:hAnsi="Arial" w:cs="Arial"/>
                <w:b/>
                <w:sz w:val="22"/>
              </w:rPr>
              <w:t>Autres besoins :</w:t>
            </w:r>
          </w:p>
          <w:p w14:paraId="183757EA" w14:textId="77777777" w:rsidR="00B744AC" w:rsidRPr="0054084C" w:rsidRDefault="00B744AC" w:rsidP="002D254E">
            <w:pPr>
              <w:pStyle w:val="Normalcentr"/>
              <w:tabs>
                <w:tab w:val="left" w:pos="2268"/>
                <w:tab w:val="left" w:leader="underscore" w:pos="8931"/>
              </w:tabs>
              <w:spacing w:line="360" w:lineRule="auto"/>
              <w:ind w:left="0" w:right="-6"/>
              <w:jc w:val="both"/>
              <w:rPr>
                <w:rFonts w:ascii="Arial" w:hAnsi="Arial" w:cs="Arial"/>
                <w:sz w:val="22"/>
              </w:rPr>
            </w:pPr>
          </w:p>
          <w:p w14:paraId="183757EB" w14:textId="77777777" w:rsidR="00B744AC" w:rsidRPr="0054084C" w:rsidRDefault="00B744AC" w:rsidP="002D254E">
            <w:pPr>
              <w:pStyle w:val="Normalcentr"/>
              <w:tabs>
                <w:tab w:val="left" w:pos="2268"/>
                <w:tab w:val="left" w:leader="underscore" w:pos="8931"/>
              </w:tabs>
              <w:spacing w:line="360" w:lineRule="auto"/>
              <w:ind w:left="0" w:right="-6"/>
              <w:jc w:val="both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795877788"/>
            <w:placeholder>
              <w:docPart w:val="FCBE7575F7D74036A91A41F9C125C6D6"/>
            </w:placeholder>
          </w:sdtPr>
          <w:sdtEndPr/>
          <w:sdtContent>
            <w:tc>
              <w:tcPr>
                <w:tcW w:w="7588" w:type="dxa"/>
                <w:shd w:val="clear" w:color="auto" w:fill="D9D9D9" w:themeFill="background1" w:themeFillShade="D9"/>
              </w:tcPr>
              <w:p w14:paraId="183757EC" w14:textId="77777777" w:rsidR="00B744AC" w:rsidRPr="0054084C" w:rsidRDefault="00DA0A09" w:rsidP="00DA0A09">
                <w:pPr>
                  <w:pStyle w:val="Normalcentr"/>
                  <w:tabs>
                    <w:tab w:val="left" w:pos="2268"/>
                    <w:tab w:val="left" w:leader="underscore" w:pos="8931"/>
                  </w:tabs>
                  <w:spacing w:line="360" w:lineRule="auto"/>
                  <w:ind w:left="0" w:right="-6"/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Si oui, lesquels ?</w:t>
                </w:r>
              </w:p>
            </w:tc>
          </w:sdtContent>
        </w:sdt>
      </w:tr>
    </w:tbl>
    <w:p w14:paraId="183757EE" w14:textId="77777777" w:rsidR="007669A8" w:rsidRPr="0054084C" w:rsidRDefault="007669A8" w:rsidP="007669A8">
      <w:pPr>
        <w:pStyle w:val="Normalcentr"/>
        <w:ind w:left="0" w:right="-6"/>
        <w:jc w:val="both"/>
        <w:rPr>
          <w:rFonts w:ascii="Arial" w:hAnsi="Arial" w:cs="Arial"/>
          <w:sz w:val="22"/>
          <w:szCs w:val="22"/>
        </w:rPr>
      </w:pPr>
    </w:p>
    <w:p w14:paraId="183757EF" w14:textId="77777777" w:rsidR="002530EC" w:rsidRPr="0054084C" w:rsidRDefault="00376D14" w:rsidP="00485A18">
      <w:pPr>
        <w:pStyle w:val="Normalcentr"/>
        <w:tabs>
          <w:tab w:val="left" w:pos="709"/>
          <w:tab w:val="left" w:pos="5103"/>
          <w:tab w:val="left" w:leader="underscore" w:pos="8931"/>
        </w:tabs>
        <w:ind w:left="0" w:right="-6"/>
        <w:jc w:val="both"/>
        <w:rPr>
          <w:rFonts w:ascii="Arial" w:hAnsi="Arial" w:cs="Arial"/>
          <w:sz w:val="22"/>
          <w:szCs w:val="22"/>
        </w:rPr>
      </w:pPr>
      <w:r w:rsidRPr="0054084C">
        <w:rPr>
          <w:rFonts w:ascii="Arial" w:hAnsi="Arial" w:cs="Arial"/>
          <w:sz w:val="22"/>
          <w:szCs w:val="22"/>
        </w:rPr>
        <w:t>Lieu </w:t>
      </w:r>
      <w:r w:rsidR="007669A8" w:rsidRPr="0054084C">
        <w:rPr>
          <w:rFonts w:ascii="Arial" w:hAnsi="Arial" w:cs="Arial"/>
          <w:sz w:val="22"/>
          <w:szCs w:val="22"/>
        </w:rPr>
        <w:t>:</w:t>
      </w:r>
      <w:r w:rsidR="007669A8" w:rsidRPr="0054084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id w:val="-1757734720"/>
          <w:placeholder>
            <w:docPart w:val="900730014AA2448094FAC87F3EA20E82"/>
          </w:placeholder>
          <w:showingPlcHdr/>
        </w:sdtPr>
        <w:sdtEndPr/>
        <w:sdtContent>
          <w:r w:rsidR="00485A18" w:rsidRPr="000F3B2F">
            <w:rPr>
              <w:rStyle w:val="Textedelespacerserv"/>
              <w:rFonts w:ascii="Arial" w:hAnsi="Arial" w:cs="Arial"/>
              <w:color w:val="auto"/>
              <w:sz w:val="22"/>
              <w:shd w:val="clear" w:color="auto" w:fill="D9D9D9" w:themeFill="background1" w:themeFillShade="D9"/>
            </w:rPr>
            <w:t xml:space="preserve">________ </w:t>
          </w:r>
        </w:sdtContent>
      </w:sdt>
      <w:r w:rsidR="00A405A7" w:rsidRPr="0054084C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Theme="minorHAnsi" w:hAnsiTheme="minorHAnsi" w:cstheme="minorHAnsi"/>
            <w:sz w:val="22"/>
            <w:szCs w:val="22"/>
          </w:rPr>
          <w:id w:val="1135454121"/>
          <w:placeholder>
            <w:docPart w:val="7F7AFA4FAC544FCD9181E3FD8F8CE8D2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A405A7" w:rsidRPr="0054084C">
            <w:rPr>
              <w:rStyle w:val="Textedelespacerserv"/>
              <w:rFonts w:ascii="Arial" w:hAnsi="Arial" w:cs="Arial"/>
              <w:color w:val="auto"/>
              <w:sz w:val="22"/>
            </w:rPr>
            <w:t>Date</w:t>
          </w:r>
          <w:r w:rsidR="00A405A7" w:rsidRPr="0054084C">
            <w:rPr>
              <w:rFonts w:asciiTheme="minorHAnsi" w:hAnsiTheme="minorHAnsi" w:cstheme="minorHAnsi"/>
              <w:sz w:val="22"/>
              <w:szCs w:val="22"/>
            </w:rPr>
            <w:sym w:font="Webdings" w:char="F036"/>
          </w:r>
        </w:sdtContent>
      </w:sdt>
      <w:r w:rsidR="00263F62" w:rsidRPr="0054084C">
        <w:rPr>
          <w:rFonts w:ascii="Arial" w:hAnsi="Arial" w:cs="Arial"/>
          <w:sz w:val="22"/>
          <w:szCs w:val="22"/>
        </w:rPr>
        <w:tab/>
      </w:r>
      <w:r w:rsidR="007669A8" w:rsidRPr="0054084C">
        <w:rPr>
          <w:rFonts w:ascii="Arial" w:hAnsi="Arial" w:cs="Arial"/>
          <w:sz w:val="22"/>
          <w:szCs w:val="22"/>
        </w:rPr>
        <w:t xml:space="preserve">Signature : </w:t>
      </w:r>
      <w:r w:rsidR="007669A8" w:rsidRPr="0054084C">
        <w:rPr>
          <w:rFonts w:ascii="Arial" w:hAnsi="Arial" w:cs="Arial"/>
          <w:sz w:val="22"/>
          <w:szCs w:val="22"/>
        </w:rPr>
        <w:tab/>
      </w:r>
    </w:p>
    <w:p w14:paraId="183757F0" w14:textId="77777777" w:rsidR="002530EC" w:rsidRPr="0054084C" w:rsidRDefault="002530EC" w:rsidP="00A405A7">
      <w:pPr>
        <w:pStyle w:val="Normalcentr"/>
        <w:tabs>
          <w:tab w:val="left" w:pos="1276"/>
          <w:tab w:val="left" w:leader="underscore" w:pos="3119"/>
          <w:tab w:val="left" w:pos="5103"/>
          <w:tab w:val="left" w:leader="underscore" w:pos="8931"/>
        </w:tabs>
        <w:ind w:left="0" w:right="-6"/>
        <w:jc w:val="both"/>
        <w:rPr>
          <w:rFonts w:ascii="Arial" w:hAnsi="Arial" w:cs="Arial"/>
          <w:sz w:val="22"/>
          <w:szCs w:val="22"/>
        </w:rPr>
      </w:pPr>
    </w:p>
    <w:p w14:paraId="183757F1" w14:textId="77777777" w:rsidR="00FE7BFC" w:rsidRDefault="00FE7BFC" w:rsidP="002855C6">
      <w:pPr>
        <w:pStyle w:val="Normalcentr"/>
        <w:tabs>
          <w:tab w:val="left" w:pos="1276"/>
          <w:tab w:val="left" w:leader="underscore" w:pos="3119"/>
          <w:tab w:val="left" w:pos="5103"/>
          <w:tab w:val="left" w:leader="underscore" w:pos="8931"/>
        </w:tabs>
        <w:ind w:left="0" w:right="-6"/>
        <w:jc w:val="center"/>
        <w:rPr>
          <w:rFonts w:ascii="Arial" w:hAnsi="Arial" w:cs="Arial"/>
          <w:sz w:val="22"/>
          <w:szCs w:val="22"/>
        </w:rPr>
      </w:pPr>
    </w:p>
    <w:p w14:paraId="183757F2" w14:textId="77777777" w:rsidR="007669A8" w:rsidRDefault="00E24069" w:rsidP="002855C6">
      <w:pPr>
        <w:pStyle w:val="Normalcentr"/>
        <w:tabs>
          <w:tab w:val="left" w:pos="1276"/>
          <w:tab w:val="left" w:leader="underscore" w:pos="3119"/>
          <w:tab w:val="left" w:pos="5103"/>
          <w:tab w:val="left" w:leader="underscore" w:pos="8931"/>
        </w:tabs>
        <w:ind w:left="0" w:right="-6"/>
        <w:jc w:val="center"/>
        <w:rPr>
          <w:rFonts w:ascii="Arial" w:hAnsi="Arial" w:cs="Arial"/>
          <w:sz w:val="22"/>
          <w:szCs w:val="22"/>
        </w:rPr>
      </w:pPr>
      <w:r w:rsidRPr="0054084C">
        <w:rPr>
          <w:rFonts w:ascii="Arial" w:hAnsi="Arial" w:cs="Arial"/>
          <w:sz w:val="22"/>
          <w:szCs w:val="22"/>
        </w:rPr>
        <w:t>Pour plus de renseignements ou pour une réservation :</w:t>
      </w:r>
    </w:p>
    <w:p w14:paraId="183757F3" w14:textId="0A7DDACF" w:rsidR="005573DE" w:rsidRPr="007C5ACC" w:rsidRDefault="007C5ACC" w:rsidP="005573DE">
      <w:pPr>
        <w:pStyle w:val="Normalcentr"/>
        <w:tabs>
          <w:tab w:val="left" w:pos="1276"/>
          <w:tab w:val="left" w:leader="underscore" w:pos="3119"/>
          <w:tab w:val="left" w:pos="5103"/>
          <w:tab w:val="left" w:leader="underscore" w:pos="8931"/>
        </w:tabs>
        <w:spacing w:before="120"/>
        <w:ind w:left="0" w:right="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Joao Monteiro</w:t>
      </w:r>
    </w:p>
    <w:p w14:paraId="183757F4" w14:textId="0D9FCE2B" w:rsidR="003A0FFF" w:rsidRPr="007C5ACC" w:rsidRDefault="003A0FFF" w:rsidP="003A0FFF">
      <w:pPr>
        <w:pStyle w:val="Normalcentr"/>
        <w:ind w:left="0" w:right="-6"/>
        <w:jc w:val="center"/>
        <w:rPr>
          <w:rFonts w:ascii="Arial" w:hAnsi="Arial" w:cs="Arial"/>
          <w:sz w:val="22"/>
          <w:szCs w:val="22"/>
          <w:lang w:val="en-GB"/>
        </w:rPr>
      </w:pPr>
      <w:r w:rsidRPr="0054084C">
        <w:rPr>
          <w:rFonts w:ascii="Arial" w:hAnsi="Arial" w:cs="Arial"/>
          <w:sz w:val="36"/>
          <w:szCs w:val="36"/>
        </w:rPr>
        <w:sym w:font="Wingdings" w:char="F02D"/>
      </w:r>
      <w:r w:rsidRPr="007C5ACC">
        <w:rPr>
          <w:rFonts w:ascii="Arial" w:hAnsi="Arial" w:cs="Arial"/>
          <w:sz w:val="22"/>
          <w:szCs w:val="22"/>
          <w:lang w:val="en-GB"/>
        </w:rPr>
        <w:t xml:space="preserve"> </w:t>
      </w:r>
      <w:r w:rsidR="007C5ACC">
        <w:rPr>
          <w:rFonts w:ascii="Arial" w:hAnsi="Arial" w:cs="Arial"/>
          <w:sz w:val="22"/>
          <w:lang w:val="en-GB"/>
        </w:rPr>
        <w:t>exposition</w:t>
      </w:r>
      <w:r w:rsidR="005573DE" w:rsidRPr="007C5ACC">
        <w:rPr>
          <w:rFonts w:ascii="Arial" w:hAnsi="Arial" w:cs="Arial"/>
          <w:sz w:val="22"/>
          <w:lang w:val="en-GB"/>
        </w:rPr>
        <w:t>@catclubvvf.com</w:t>
      </w:r>
    </w:p>
    <w:sectPr w:rsidR="003A0FFF" w:rsidRPr="007C5ACC" w:rsidSect="002530EC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276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5800" w14:textId="77777777" w:rsidR="0028096C" w:rsidRDefault="0028096C">
      <w:r>
        <w:separator/>
      </w:r>
    </w:p>
  </w:endnote>
  <w:endnote w:type="continuationSeparator" w:id="0">
    <w:p w14:paraId="18375801" w14:textId="77777777" w:rsidR="0028096C" w:rsidRDefault="002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5806" w14:textId="77777777" w:rsidR="0028096C" w:rsidRDefault="0028096C" w:rsidP="00433802">
    <w:pPr>
      <w:pStyle w:val="Pieddepage"/>
      <w:pBdr>
        <w:top w:val="thinThickLargeGap" w:sz="24" w:space="5" w:color="632423"/>
      </w:pBdr>
      <w:tabs>
        <w:tab w:val="clear" w:pos="9072"/>
        <w:tab w:val="right" w:pos="9639"/>
      </w:tabs>
      <w:spacing w:line="360" w:lineRule="auto"/>
      <w:ind w:left="-567" w:right="-56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Président : </w:t>
    </w:r>
    <w:smartTag w:uri="urn:schemas-microsoft-com:office:smarttags" w:element="PersonName">
      <w:smartTagPr>
        <w:attr w:name="ProductID" w:val="Sandro CHIAVUZZO"/>
      </w:smartTagPr>
      <w:r>
        <w:rPr>
          <w:rFonts w:ascii="Arial" w:hAnsi="Arial" w:cs="Arial"/>
          <w:sz w:val="16"/>
          <w:szCs w:val="16"/>
        </w:rPr>
        <w:t>Sandro CHIAVUZZO</w:t>
      </w:r>
    </w:smartTag>
    <w:r>
      <w:rPr>
        <w:rFonts w:ascii="Arial" w:hAnsi="Arial" w:cs="Arial"/>
        <w:sz w:val="16"/>
        <w:szCs w:val="16"/>
      </w:rPr>
      <w:t>, ch. Clos du Moulin 16, CH - 1844 Villeneuve, Tél. +41 21 964 41 74 - s.chiavuzzo@catclubvvf.com</w:t>
    </w:r>
  </w:p>
  <w:p w14:paraId="18375807" w14:textId="77777777" w:rsidR="0028096C" w:rsidRPr="006A758E" w:rsidRDefault="0028096C" w:rsidP="008517DB">
    <w:pPr>
      <w:pStyle w:val="Pieddepage"/>
      <w:tabs>
        <w:tab w:val="right" w:pos="9639"/>
      </w:tabs>
      <w:spacing w:line="360" w:lineRule="auto"/>
      <w:ind w:left="-567" w:right="-56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Secrétariat : Fabienne Monnier, </w:t>
    </w:r>
    <w:r w:rsidRPr="008517DB">
      <w:rPr>
        <w:rFonts w:ascii="Arial" w:hAnsi="Arial" w:cs="Arial"/>
        <w:sz w:val="16"/>
        <w:szCs w:val="16"/>
      </w:rPr>
      <w:t>Rte du Stand</w:t>
    </w:r>
    <w:r>
      <w:rPr>
        <w:rFonts w:ascii="Arial" w:hAnsi="Arial" w:cs="Arial"/>
        <w:sz w:val="16"/>
        <w:szCs w:val="16"/>
      </w:rPr>
      <w:t xml:space="preserve">, CH - </w:t>
    </w:r>
    <w:r w:rsidRPr="008517DB">
      <w:rPr>
        <w:rFonts w:ascii="Arial" w:hAnsi="Arial" w:cs="Arial"/>
        <w:sz w:val="16"/>
        <w:szCs w:val="16"/>
      </w:rPr>
      <w:t>1873 Val d’Illiez VS</w:t>
    </w:r>
    <w:r>
      <w:rPr>
        <w:rFonts w:ascii="Arial" w:hAnsi="Arial" w:cs="Arial"/>
        <w:sz w:val="16"/>
        <w:szCs w:val="16"/>
      </w:rPr>
      <w:t xml:space="preserve">, Tél. +41 24 </w:t>
    </w:r>
    <w:r w:rsidRPr="008517DB">
      <w:rPr>
        <w:rFonts w:ascii="Arial" w:hAnsi="Arial" w:cs="Arial"/>
        <w:sz w:val="16"/>
        <w:szCs w:val="16"/>
      </w:rPr>
      <w:t>479 40 58</w:t>
    </w:r>
    <w:r>
      <w:rPr>
        <w:rFonts w:ascii="Arial" w:hAnsi="Arial" w:cs="Arial"/>
        <w:sz w:val="16"/>
        <w:szCs w:val="16"/>
      </w:rPr>
      <w:t xml:space="preserve"> - </w:t>
    </w:r>
    <w:r w:rsidRPr="008517DB">
      <w:rPr>
        <w:rFonts w:ascii="Arial" w:hAnsi="Arial" w:cs="Arial"/>
        <w:sz w:val="16"/>
        <w:szCs w:val="16"/>
      </w:rPr>
      <w:t>secretariat@catclubvvf.com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580D" w14:textId="23D20BDF" w:rsidR="0028096C" w:rsidRDefault="0028096C" w:rsidP="002F7103">
    <w:pPr>
      <w:pStyle w:val="Pieddepage"/>
      <w:pBdr>
        <w:top w:val="thinThickLargeGap" w:sz="24" w:space="5" w:color="632423"/>
      </w:pBdr>
      <w:tabs>
        <w:tab w:val="clear" w:pos="9072"/>
        <w:tab w:val="right" w:pos="9639"/>
      </w:tabs>
      <w:spacing w:line="360" w:lineRule="auto"/>
      <w:ind w:left="-567" w:right="-56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Président : </w:t>
    </w:r>
    <w:r w:rsidR="007C5ACC">
      <w:rPr>
        <w:rFonts w:ascii="Arial" w:hAnsi="Arial" w:cs="Arial"/>
        <w:sz w:val="16"/>
        <w:szCs w:val="16"/>
      </w:rPr>
      <w:t>Joao Monteiro</w:t>
    </w:r>
    <w:r>
      <w:rPr>
        <w:rFonts w:ascii="Arial" w:hAnsi="Arial" w:cs="Arial"/>
        <w:sz w:val="16"/>
        <w:szCs w:val="16"/>
      </w:rPr>
      <w:t xml:space="preserve"> </w:t>
    </w:r>
    <w:r w:rsidR="007C5ACC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7C5ACC">
      <w:rPr>
        <w:rFonts w:ascii="Arial" w:hAnsi="Arial" w:cs="Arial"/>
        <w:sz w:val="16"/>
        <w:szCs w:val="16"/>
      </w:rPr>
      <w:t>j.monteiro</w:t>
    </w:r>
    <w:r>
      <w:rPr>
        <w:rFonts w:ascii="Arial" w:hAnsi="Arial" w:cs="Arial"/>
        <w:sz w:val="16"/>
        <w:szCs w:val="16"/>
      </w:rPr>
      <w:t>@catclubvvf.com</w:t>
    </w:r>
  </w:p>
  <w:p w14:paraId="1837580E" w14:textId="3A893425" w:rsidR="0028096C" w:rsidRPr="002F7103" w:rsidRDefault="00524014" w:rsidP="002F7103">
    <w:pPr>
      <w:pStyle w:val="Pieddepage"/>
      <w:tabs>
        <w:tab w:val="right" w:pos="9639"/>
      </w:tabs>
      <w:spacing w:line="360" w:lineRule="auto"/>
      <w:ind w:left="-567" w:right="-569"/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</w:rPr>
      <w:t xml:space="preserve">Secrétariat : Isabelle Maillard </w:t>
    </w:r>
    <w:proofErr w:type="spellStart"/>
    <w:r>
      <w:rPr>
        <w:rFonts w:ascii="Arial" w:eastAsia="Arial" w:hAnsi="Arial" w:cs="Arial"/>
        <w:sz w:val="16"/>
      </w:rPr>
      <w:t>Chiavuzzo</w:t>
    </w:r>
    <w:proofErr w:type="spellEnd"/>
    <w:r>
      <w:rPr>
        <w:rFonts w:ascii="Arial" w:eastAsia="Arial" w:hAnsi="Arial" w:cs="Arial"/>
        <w:sz w:val="16"/>
      </w:rPr>
      <w:t xml:space="preserve"> - secretariat@catclubvvf.com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57FE" w14:textId="77777777" w:rsidR="0028096C" w:rsidRDefault="0028096C">
      <w:r>
        <w:separator/>
      </w:r>
    </w:p>
  </w:footnote>
  <w:footnote w:type="continuationSeparator" w:id="0">
    <w:p w14:paraId="183757FF" w14:textId="77777777" w:rsidR="0028096C" w:rsidRDefault="0028096C">
      <w:r>
        <w:continuationSeparator/>
      </w:r>
    </w:p>
  </w:footnote>
  <w:footnote w:id="1">
    <w:p w14:paraId="18375818" w14:textId="77777777" w:rsidR="002530EC" w:rsidRPr="002530EC" w:rsidRDefault="002530EC" w:rsidP="002530EC">
      <w:pPr>
        <w:pStyle w:val="Normalcentr"/>
        <w:ind w:left="0" w:right="-6"/>
        <w:jc w:val="center"/>
        <w:rPr>
          <w:rFonts w:ascii="Arial" w:hAnsi="Arial" w:cs="Arial"/>
          <w:i/>
        </w:rPr>
      </w:pPr>
      <w:r>
        <w:rPr>
          <w:rStyle w:val="Appelnotedebasdep"/>
        </w:rPr>
        <w:footnoteRef/>
      </w:r>
      <w:r>
        <w:t xml:space="preserve"> </w:t>
      </w:r>
      <w:r w:rsidRPr="002530EC">
        <w:rPr>
          <w:rFonts w:ascii="Arial" w:hAnsi="Arial" w:cs="Arial"/>
          <w:i/>
          <w:sz w:val="18"/>
        </w:rPr>
        <w:t>Formulaire pouvant être rempli sur l’ordinateur (zone grisée, case à cocher et date) puis envoyé par mail.</w:t>
      </w:r>
    </w:p>
    <w:p w14:paraId="18375819" w14:textId="77777777" w:rsidR="002530EC" w:rsidRPr="002530EC" w:rsidRDefault="002530E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5802" w14:textId="77777777" w:rsidR="0028096C" w:rsidRDefault="004D4E2B">
    <w:pPr>
      <w:pStyle w:val="En-tte"/>
    </w:pPr>
    <w:r>
      <w:rPr>
        <w:noProof/>
      </w:rPr>
      <w:pict w14:anchorId="18375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453.1pt;height:468.15pt;z-index:-251658240;mso-position-horizontal:center;mso-position-horizontal-relative:margin;mso-position-vertical:center;mso-position-vertical-relative:margin" o:allowincell="f">
          <v:imagedata r:id="rId1" o:title="cat_logo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5803" w14:textId="77777777" w:rsidR="0028096C" w:rsidRDefault="0028096C">
    <w:pPr>
      <w:pStyle w:val="En-tte"/>
      <w:rPr>
        <w:rFonts w:ascii="Comic Sans MS" w:hAnsi="Comic Sans MS"/>
        <w:b/>
        <w:i/>
        <w:sz w:val="22"/>
      </w:rPr>
    </w:pPr>
    <w:r w:rsidRPr="00752741">
      <w:rPr>
        <w:rFonts w:ascii="Comic Sans MS" w:hAnsi="Comic Sans MS"/>
        <w:i/>
        <w:sz w:val="22"/>
      </w:rPr>
      <w:tab/>
    </w:r>
    <w:r w:rsidRPr="00752741">
      <w:rPr>
        <w:rFonts w:ascii="Comic Sans MS" w:hAnsi="Comic Sans MS"/>
        <w:i/>
        <w:sz w:val="22"/>
      </w:rPr>
      <w:tab/>
    </w:r>
    <w:sdt>
      <w:sdtPr>
        <w:rPr>
          <w:rFonts w:ascii="Comic Sans MS" w:hAnsi="Comic Sans MS"/>
          <w:i/>
          <w:sz w:val="22"/>
        </w:rPr>
        <w:id w:val="123790180"/>
        <w:docPartObj>
          <w:docPartGallery w:val="Page Numbers (Top of Page)"/>
          <w:docPartUnique/>
        </w:docPartObj>
      </w:sdtPr>
      <w:sdtEndPr/>
      <w:sdtContent>
        <w:r w:rsidRPr="00752741">
          <w:rPr>
            <w:rFonts w:ascii="Comic Sans MS" w:hAnsi="Comic Sans MS"/>
            <w:b/>
            <w:i/>
            <w:sz w:val="22"/>
          </w:rPr>
          <w:fldChar w:fldCharType="begin"/>
        </w:r>
        <w:r w:rsidRPr="00752741">
          <w:rPr>
            <w:rFonts w:ascii="Comic Sans MS" w:hAnsi="Comic Sans MS"/>
            <w:b/>
            <w:i/>
            <w:sz w:val="22"/>
          </w:rPr>
          <w:instrText>PAGE</w:instrText>
        </w:r>
        <w:r w:rsidRPr="00752741">
          <w:rPr>
            <w:rFonts w:ascii="Comic Sans MS" w:hAnsi="Comic Sans MS"/>
            <w:b/>
            <w:i/>
            <w:sz w:val="22"/>
          </w:rPr>
          <w:fldChar w:fldCharType="separate"/>
        </w:r>
        <w:r w:rsidR="00524014">
          <w:rPr>
            <w:rFonts w:ascii="Comic Sans MS" w:hAnsi="Comic Sans MS"/>
            <w:b/>
            <w:i/>
            <w:noProof/>
            <w:sz w:val="22"/>
          </w:rPr>
          <w:t>2</w:t>
        </w:r>
        <w:r w:rsidRPr="00752741">
          <w:rPr>
            <w:rFonts w:ascii="Comic Sans MS" w:hAnsi="Comic Sans MS"/>
            <w:b/>
            <w:i/>
            <w:sz w:val="22"/>
          </w:rPr>
          <w:fldChar w:fldCharType="end"/>
        </w:r>
        <w:r w:rsidRPr="00752741">
          <w:rPr>
            <w:rFonts w:ascii="Comic Sans MS" w:hAnsi="Comic Sans MS"/>
            <w:i/>
            <w:sz w:val="22"/>
          </w:rPr>
          <w:t xml:space="preserve"> </w:t>
        </w:r>
        <w:r>
          <w:rPr>
            <w:rFonts w:ascii="Comic Sans MS" w:hAnsi="Comic Sans MS"/>
            <w:i/>
            <w:sz w:val="22"/>
          </w:rPr>
          <w:t>/</w:t>
        </w:r>
        <w:r w:rsidRPr="00752741">
          <w:rPr>
            <w:rFonts w:ascii="Comic Sans MS" w:hAnsi="Comic Sans MS"/>
            <w:i/>
            <w:sz w:val="22"/>
          </w:rPr>
          <w:t xml:space="preserve"> </w:t>
        </w:r>
        <w:r w:rsidRPr="00752741">
          <w:rPr>
            <w:rFonts w:ascii="Comic Sans MS" w:hAnsi="Comic Sans MS"/>
            <w:b/>
            <w:i/>
            <w:sz w:val="22"/>
          </w:rPr>
          <w:fldChar w:fldCharType="begin"/>
        </w:r>
        <w:r w:rsidRPr="00752741">
          <w:rPr>
            <w:rFonts w:ascii="Comic Sans MS" w:hAnsi="Comic Sans MS"/>
            <w:b/>
            <w:i/>
            <w:sz w:val="22"/>
          </w:rPr>
          <w:instrText>NUMPAGES</w:instrText>
        </w:r>
        <w:r w:rsidRPr="00752741">
          <w:rPr>
            <w:rFonts w:ascii="Comic Sans MS" w:hAnsi="Comic Sans MS"/>
            <w:b/>
            <w:i/>
            <w:sz w:val="22"/>
          </w:rPr>
          <w:fldChar w:fldCharType="separate"/>
        </w:r>
        <w:r w:rsidR="00195542">
          <w:rPr>
            <w:rFonts w:ascii="Comic Sans MS" w:hAnsi="Comic Sans MS"/>
            <w:b/>
            <w:i/>
            <w:noProof/>
            <w:sz w:val="22"/>
          </w:rPr>
          <w:t>1</w:t>
        </w:r>
        <w:r w:rsidRPr="00752741">
          <w:rPr>
            <w:rFonts w:ascii="Comic Sans MS" w:hAnsi="Comic Sans MS"/>
            <w:b/>
            <w:i/>
            <w:sz w:val="22"/>
          </w:rPr>
          <w:fldChar w:fldCharType="end"/>
        </w:r>
      </w:sdtContent>
    </w:sdt>
  </w:p>
  <w:p w14:paraId="18375804" w14:textId="77777777" w:rsidR="0028096C" w:rsidRDefault="004D4E2B">
    <w:pPr>
      <w:pStyle w:val="En-tte"/>
      <w:rPr>
        <w:rFonts w:ascii="Comic Sans MS" w:hAnsi="Comic Sans MS"/>
        <w:b/>
        <w:i/>
        <w:sz w:val="22"/>
      </w:rPr>
    </w:pPr>
    <w:r>
      <w:rPr>
        <w:rFonts w:ascii="Comic Sans MS" w:hAnsi="Comic Sans MS"/>
        <w:b/>
        <w:i/>
        <w:sz w:val="22"/>
      </w:rPr>
      <w:pict w14:anchorId="18375810">
        <v:rect id="_x0000_i1039" style="width:0;height:1.5pt" o:hralign="center" o:hrstd="t" o:hr="t" fillcolor="#a0a0a0" stroked="f"/>
      </w:pict>
    </w:r>
  </w:p>
  <w:p w14:paraId="18375805" w14:textId="77777777" w:rsidR="0028096C" w:rsidRPr="00AE3A4F" w:rsidRDefault="0028096C" w:rsidP="00752741">
    <w:pPr>
      <w:pStyle w:val="En-tte"/>
      <w:ind w:left="-540" w:right="-360"/>
      <w:jc w:val="both"/>
      <w:rPr>
        <w:rFonts w:ascii="Arial" w:hAnsi="Arial" w:cs="Arial"/>
        <w:sz w:val="2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7" w:type="dxa"/>
      <w:jc w:val="center"/>
      <w:tblLayout w:type="fixed"/>
      <w:tblLook w:val="04A0" w:firstRow="1" w:lastRow="0" w:firstColumn="1" w:lastColumn="0" w:noHBand="0" w:noVBand="1"/>
    </w:tblPr>
    <w:tblGrid>
      <w:gridCol w:w="947"/>
      <w:gridCol w:w="8348"/>
      <w:gridCol w:w="992"/>
    </w:tblGrid>
    <w:tr w:rsidR="0028096C" w:rsidRPr="00901773" w14:paraId="1837580B" w14:textId="77777777" w:rsidTr="002530EC">
      <w:trPr>
        <w:trHeight w:val="569"/>
        <w:jc w:val="center"/>
      </w:trPr>
      <w:tc>
        <w:tcPr>
          <w:tcW w:w="947" w:type="dxa"/>
          <w:vAlign w:val="center"/>
        </w:tcPr>
        <w:p w14:paraId="18375808" w14:textId="77777777" w:rsidR="0028096C" w:rsidRPr="00901773" w:rsidRDefault="0028096C" w:rsidP="00C36743">
          <w:pPr>
            <w:pStyle w:val="En-tte"/>
            <w:ind w:right="-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fr-CH" w:eastAsia="fr-CH"/>
            </w:rPr>
            <w:drawing>
              <wp:inline distT="0" distB="0" distL="0" distR="0" wp14:anchorId="18375811" wp14:editId="18375812">
                <wp:extent cx="472440" cy="472440"/>
                <wp:effectExtent l="19050" t="0" r="3810" b="0"/>
                <wp:docPr id="1" name="Image 3" descr="FIFe_logo_150x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Fe_logo_150x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8" w:type="dxa"/>
          <w:vAlign w:val="center"/>
        </w:tcPr>
        <w:p w14:paraId="18375809" w14:textId="77777777" w:rsidR="0028096C" w:rsidRPr="00901773" w:rsidRDefault="00690052" w:rsidP="00C36743">
          <w:pPr>
            <w:pStyle w:val="En-tte"/>
            <w:ind w:right="-108"/>
            <w:rPr>
              <w:rFonts w:ascii="Arial" w:hAnsi="Arial" w:cs="Arial"/>
              <w:color w:val="FF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FF0000"/>
              <w:sz w:val="48"/>
              <w:szCs w:val="48"/>
              <w:lang w:val="fr-CH" w:eastAsia="fr-CH"/>
            </w:rPr>
            <mc:AlternateContent>
              <mc:Choice Requires="wps">
                <w:drawing>
                  <wp:inline distT="0" distB="0" distL="0" distR="0" wp14:anchorId="18375813" wp14:editId="18375814">
                    <wp:extent cx="5162550" cy="266700"/>
                    <wp:effectExtent l="9525" t="9525" r="83185" b="81280"/>
                    <wp:docPr id="3" name="WordAr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162550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837581A" w14:textId="77777777" w:rsidR="00690052" w:rsidRPr="00524014" w:rsidRDefault="00690052" w:rsidP="0069005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524014">
                                  <w:rPr>
                                    <w:rFonts w:ascii="Arial Black" w:hAnsi="Arial Black"/>
                                    <w:color w:val="C0504D"/>
                                    <w:sz w:val="36"/>
                                    <w:szCs w:val="72"/>
                                    <w14:shadow w14:blurRad="0" w14:dist="107823" w14:dir="2700000" w14:sx="100000" w14:sy="100000" w14:kx="0" w14:ky="0" w14:algn="ctr">
                                      <w14:srgbClr w14:val="C0C0C0">
                                        <w14:alpha w14:val="5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0D0D0D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CAT CLUB VAUD VALAIS + FRIBOURG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8375813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6" o:spid="_x0000_s1026" type="#_x0000_t202" style="width:40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" filled="f" stroked="f">
                    <o:lock v:ext="edit" shapetype="t"/>
                    <v:textbox style="mso-fit-shape-to-text:t">
                      <w:txbxContent>
                        <w:p w14:paraId="1837581A" w14:textId="77777777" w:rsidR="00690052" w:rsidRPr="00524014" w:rsidRDefault="00690052" w:rsidP="006900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2"/>
                            </w:rPr>
                          </w:pPr>
                          <w:r w:rsidRPr="00524014">
                            <w:rPr>
                              <w:rFonts w:ascii="Arial Black" w:hAnsi="Arial Black"/>
                              <w:color w:val="C0504D"/>
                              <w:sz w:val="36"/>
                              <w:szCs w:val="72"/>
                              <w14:shadow w14:blurRad="0" w14:dist="107823" w14:dir="2700000" w14:sx="100000" w14:sy="100000" w14:kx="0" w14:ky="0" w14:algn="ctr">
                                <w14:srgbClr w14:val="C0C0C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D0D0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CAT CLUB VAUD VALAIS + FRIBOURG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992" w:type="dxa"/>
          <w:vAlign w:val="center"/>
        </w:tcPr>
        <w:p w14:paraId="1837580A" w14:textId="77777777" w:rsidR="0028096C" w:rsidRPr="00901773" w:rsidRDefault="0028096C" w:rsidP="00C36743">
          <w:pPr>
            <w:pStyle w:val="En-tte"/>
            <w:ind w:right="-108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fr-CH" w:eastAsia="fr-CH"/>
            </w:rPr>
            <w:drawing>
              <wp:inline distT="0" distB="0" distL="0" distR="0" wp14:anchorId="18375815" wp14:editId="18375816">
                <wp:extent cx="572770" cy="552450"/>
                <wp:effectExtent l="0" t="0" r="0" b="0"/>
                <wp:docPr id="2" name="Image 4" descr="logo_ffh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fh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37580C" w14:textId="77777777" w:rsidR="0028096C" w:rsidRDefault="004D4E2B">
    <w:pPr>
      <w:pStyle w:val="En-tte"/>
    </w:pPr>
    <w:r>
      <w:rPr>
        <w:noProof/>
      </w:rPr>
      <w:pict w14:anchorId="18375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-24.75pt;margin-top:127.65pt;width:503.25pt;height:519.95pt;z-index:-251659264;mso-position-horizontal-relative:margin;mso-position-vertical-relative:margin" o:allowincell="f">
          <v:imagedata r:id="rId3" o:title="cat_logo_2" gain="19661f" blacklevel="3014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04E8"/>
    <w:multiLevelType w:val="hybridMultilevel"/>
    <w:tmpl w:val="90DE06F0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A8280B"/>
    <w:multiLevelType w:val="hybridMultilevel"/>
    <w:tmpl w:val="1EFE7C12"/>
    <w:lvl w:ilvl="0" w:tplc="2B40B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0A8E"/>
    <w:multiLevelType w:val="hybridMultilevel"/>
    <w:tmpl w:val="5628B64C"/>
    <w:lvl w:ilvl="0" w:tplc="10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2F50E7"/>
    <w:multiLevelType w:val="hybridMultilevel"/>
    <w:tmpl w:val="1D8834C2"/>
    <w:lvl w:ilvl="0" w:tplc="27844A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C33AD0"/>
    <w:multiLevelType w:val="hybridMultilevel"/>
    <w:tmpl w:val="D484841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B2C08"/>
    <w:multiLevelType w:val="hybridMultilevel"/>
    <w:tmpl w:val="D032AB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4559D"/>
    <w:multiLevelType w:val="hybridMultilevel"/>
    <w:tmpl w:val="58648C3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73CEF"/>
    <w:multiLevelType w:val="hybridMultilevel"/>
    <w:tmpl w:val="CC5C6E06"/>
    <w:lvl w:ilvl="0" w:tplc="10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1C25FDA"/>
    <w:multiLevelType w:val="hybridMultilevel"/>
    <w:tmpl w:val="1742C11E"/>
    <w:lvl w:ilvl="0" w:tplc="10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45685969">
    <w:abstractNumId w:val="3"/>
  </w:num>
  <w:num w:numId="2" w16cid:durableId="259148179">
    <w:abstractNumId w:val="7"/>
  </w:num>
  <w:num w:numId="3" w16cid:durableId="1365331402">
    <w:abstractNumId w:val="4"/>
  </w:num>
  <w:num w:numId="4" w16cid:durableId="906963575">
    <w:abstractNumId w:val="0"/>
  </w:num>
  <w:num w:numId="5" w16cid:durableId="510527664">
    <w:abstractNumId w:val="6"/>
  </w:num>
  <w:num w:numId="6" w16cid:durableId="1441337295">
    <w:abstractNumId w:val="2"/>
  </w:num>
  <w:num w:numId="7" w16cid:durableId="376315465">
    <w:abstractNumId w:val="8"/>
  </w:num>
  <w:num w:numId="8" w16cid:durableId="1006908034">
    <w:abstractNumId w:val="5"/>
  </w:num>
  <w:num w:numId="9" w16cid:durableId="6785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n7On5HLaGqC3PCB7Q4c2eFA03BAH+uDzrrWtOnCt1glXpHOMI+GkJMogmfUsX6HoZgoifKh+GfMwbfcAGuBsw==" w:salt="Fbi3eiPgmiPyzEiW0GP6G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F3"/>
    <w:rsid w:val="00077D74"/>
    <w:rsid w:val="00082754"/>
    <w:rsid w:val="000932CA"/>
    <w:rsid w:val="0009493E"/>
    <w:rsid w:val="000C2D04"/>
    <w:rsid w:val="000D2EA8"/>
    <w:rsid w:val="000F3B2F"/>
    <w:rsid w:val="00100FA1"/>
    <w:rsid w:val="001148BE"/>
    <w:rsid w:val="00127729"/>
    <w:rsid w:val="00143EEF"/>
    <w:rsid w:val="00147D6F"/>
    <w:rsid w:val="00182F21"/>
    <w:rsid w:val="00184A59"/>
    <w:rsid w:val="00194B70"/>
    <w:rsid w:val="00195542"/>
    <w:rsid w:val="001956A7"/>
    <w:rsid w:val="001B1D29"/>
    <w:rsid w:val="001B659A"/>
    <w:rsid w:val="001C5ED7"/>
    <w:rsid w:val="001D4076"/>
    <w:rsid w:val="001E3BD8"/>
    <w:rsid w:val="001F2431"/>
    <w:rsid w:val="001F2C0D"/>
    <w:rsid w:val="00215DE2"/>
    <w:rsid w:val="002211BC"/>
    <w:rsid w:val="00232055"/>
    <w:rsid w:val="002377C9"/>
    <w:rsid w:val="0025037E"/>
    <w:rsid w:val="00252610"/>
    <w:rsid w:val="002530EC"/>
    <w:rsid w:val="00263F62"/>
    <w:rsid w:val="00267796"/>
    <w:rsid w:val="002701C8"/>
    <w:rsid w:val="00273849"/>
    <w:rsid w:val="0028096C"/>
    <w:rsid w:val="002855C6"/>
    <w:rsid w:val="00294E5F"/>
    <w:rsid w:val="002D3159"/>
    <w:rsid w:val="002E60E6"/>
    <w:rsid w:val="002F3341"/>
    <w:rsid w:val="002F7103"/>
    <w:rsid w:val="00307B4F"/>
    <w:rsid w:val="0032234F"/>
    <w:rsid w:val="00331D32"/>
    <w:rsid w:val="0034406F"/>
    <w:rsid w:val="00354344"/>
    <w:rsid w:val="00376BC9"/>
    <w:rsid w:val="00376D14"/>
    <w:rsid w:val="00386285"/>
    <w:rsid w:val="00394952"/>
    <w:rsid w:val="003A072B"/>
    <w:rsid w:val="003A0FFF"/>
    <w:rsid w:val="003A6F39"/>
    <w:rsid w:val="003C3186"/>
    <w:rsid w:val="003D2C85"/>
    <w:rsid w:val="003F0694"/>
    <w:rsid w:val="003F411C"/>
    <w:rsid w:val="003F7361"/>
    <w:rsid w:val="0040393B"/>
    <w:rsid w:val="0041287B"/>
    <w:rsid w:val="00412902"/>
    <w:rsid w:val="004248A2"/>
    <w:rsid w:val="004333CC"/>
    <w:rsid w:val="00433802"/>
    <w:rsid w:val="00435DCD"/>
    <w:rsid w:val="004524BD"/>
    <w:rsid w:val="00462C01"/>
    <w:rsid w:val="00485A18"/>
    <w:rsid w:val="004B3874"/>
    <w:rsid w:val="004C78B1"/>
    <w:rsid w:val="004D002F"/>
    <w:rsid w:val="004D4554"/>
    <w:rsid w:val="004E1969"/>
    <w:rsid w:val="004F526D"/>
    <w:rsid w:val="004F6F79"/>
    <w:rsid w:val="0050765B"/>
    <w:rsid w:val="00512E34"/>
    <w:rsid w:val="00513B19"/>
    <w:rsid w:val="00524014"/>
    <w:rsid w:val="00524619"/>
    <w:rsid w:val="0054084C"/>
    <w:rsid w:val="0054535D"/>
    <w:rsid w:val="005573DE"/>
    <w:rsid w:val="005642FB"/>
    <w:rsid w:val="00581CCE"/>
    <w:rsid w:val="00583310"/>
    <w:rsid w:val="005A3785"/>
    <w:rsid w:val="005A571E"/>
    <w:rsid w:val="005D21D6"/>
    <w:rsid w:val="005D5402"/>
    <w:rsid w:val="005F1FA5"/>
    <w:rsid w:val="00641E00"/>
    <w:rsid w:val="006506DE"/>
    <w:rsid w:val="00652756"/>
    <w:rsid w:val="006572AD"/>
    <w:rsid w:val="00660F8F"/>
    <w:rsid w:val="00663054"/>
    <w:rsid w:val="00681A3E"/>
    <w:rsid w:val="00690052"/>
    <w:rsid w:val="0069145C"/>
    <w:rsid w:val="006A758E"/>
    <w:rsid w:val="006B1727"/>
    <w:rsid w:val="006D2B0F"/>
    <w:rsid w:val="006F6AC1"/>
    <w:rsid w:val="006F74F7"/>
    <w:rsid w:val="00733DF0"/>
    <w:rsid w:val="00734741"/>
    <w:rsid w:val="0075064B"/>
    <w:rsid w:val="00752741"/>
    <w:rsid w:val="007669A8"/>
    <w:rsid w:val="00775317"/>
    <w:rsid w:val="007856FC"/>
    <w:rsid w:val="0078792B"/>
    <w:rsid w:val="007C3815"/>
    <w:rsid w:val="007C5ACC"/>
    <w:rsid w:val="007E0E06"/>
    <w:rsid w:val="007E413D"/>
    <w:rsid w:val="00820733"/>
    <w:rsid w:val="008268A4"/>
    <w:rsid w:val="00832055"/>
    <w:rsid w:val="00845430"/>
    <w:rsid w:val="008517DB"/>
    <w:rsid w:val="00877773"/>
    <w:rsid w:val="00885BB2"/>
    <w:rsid w:val="008A4251"/>
    <w:rsid w:val="008A42C1"/>
    <w:rsid w:val="008B5E06"/>
    <w:rsid w:val="008B7980"/>
    <w:rsid w:val="008E7632"/>
    <w:rsid w:val="00901773"/>
    <w:rsid w:val="00915278"/>
    <w:rsid w:val="00933601"/>
    <w:rsid w:val="009826A6"/>
    <w:rsid w:val="00983857"/>
    <w:rsid w:val="009918E1"/>
    <w:rsid w:val="00991AB8"/>
    <w:rsid w:val="009A03E8"/>
    <w:rsid w:val="009D32AC"/>
    <w:rsid w:val="009E3A69"/>
    <w:rsid w:val="009E4818"/>
    <w:rsid w:val="009E6F43"/>
    <w:rsid w:val="009F149B"/>
    <w:rsid w:val="009F1B86"/>
    <w:rsid w:val="009F1E67"/>
    <w:rsid w:val="00A06D25"/>
    <w:rsid w:val="00A16853"/>
    <w:rsid w:val="00A37171"/>
    <w:rsid w:val="00A405A7"/>
    <w:rsid w:val="00A43663"/>
    <w:rsid w:val="00A81433"/>
    <w:rsid w:val="00AA771D"/>
    <w:rsid w:val="00AB48F3"/>
    <w:rsid w:val="00AD6AF9"/>
    <w:rsid w:val="00AE3A4F"/>
    <w:rsid w:val="00B45E32"/>
    <w:rsid w:val="00B469D8"/>
    <w:rsid w:val="00B522D9"/>
    <w:rsid w:val="00B64236"/>
    <w:rsid w:val="00B744AC"/>
    <w:rsid w:val="00BA1830"/>
    <w:rsid w:val="00BD3277"/>
    <w:rsid w:val="00BF0372"/>
    <w:rsid w:val="00C36743"/>
    <w:rsid w:val="00C65533"/>
    <w:rsid w:val="00C66B8D"/>
    <w:rsid w:val="00C723AE"/>
    <w:rsid w:val="00CD189A"/>
    <w:rsid w:val="00D02D4B"/>
    <w:rsid w:val="00D059E1"/>
    <w:rsid w:val="00D20ED1"/>
    <w:rsid w:val="00D358B7"/>
    <w:rsid w:val="00D36CBB"/>
    <w:rsid w:val="00D41FAF"/>
    <w:rsid w:val="00D60513"/>
    <w:rsid w:val="00D72CD4"/>
    <w:rsid w:val="00D7493E"/>
    <w:rsid w:val="00DA0A09"/>
    <w:rsid w:val="00DA277B"/>
    <w:rsid w:val="00DB2482"/>
    <w:rsid w:val="00DD5E91"/>
    <w:rsid w:val="00DE4682"/>
    <w:rsid w:val="00DE4D78"/>
    <w:rsid w:val="00DF4C7F"/>
    <w:rsid w:val="00E00760"/>
    <w:rsid w:val="00E24069"/>
    <w:rsid w:val="00E70355"/>
    <w:rsid w:val="00E96BE5"/>
    <w:rsid w:val="00EA75DA"/>
    <w:rsid w:val="00EC46B8"/>
    <w:rsid w:val="00ED08F6"/>
    <w:rsid w:val="00ED103F"/>
    <w:rsid w:val="00EE2ADA"/>
    <w:rsid w:val="00EF1849"/>
    <w:rsid w:val="00F03B4E"/>
    <w:rsid w:val="00F200AC"/>
    <w:rsid w:val="00F24BE9"/>
    <w:rsid w:val="00F2620F"/>
    <w:rsid w:val="00F34B5F"/>
    <w:rsid w:val="00F357E3"/>
    <w:rsid w:val="00F413A4"/>
    <w:rsid w:val="00F6477F"/>
    <w:rsid w:val="00F82AAC"/>
    <w:rsid w:val="00FE7BFC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7"/>
    <o:shapelayout v:ext="edit">
      <o:idmap v:ext="edit" data="1"/>
    </o:shapelayout>
  </w:shapeDefaults>
  <w:decimalSymbol w:val="."/>
  <w:listSeparator w:val=";"/>
  <w14:docId w14:val="183757C2"/>
  <w15:docId w15:val="{5614F7A6-1B7C-4C52-B776-DB1637FE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F18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184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13B19"/>
    <w:rPr>
      <w:color w:val="0000FF"/>
      <w:u w:val="single"/>
    </w:rPr>
  </w:style>
  <w:style w:type="paragraph" w:styleId="Textedebulles">
    <w:name w:val="Balloon Text"/>
    <w:basedOn w:val="Normal"/>
    <w:semiHidden/>
    <w:rsid w:val="00513B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C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rsid w:val="00F413A4"/>
    <w:rPr>
      <w:sz w:val="16"/>
      <w:szCs w:val="16"/>
    </w:rPr>
  </w:style>
  <w:style w:type="paragraph" w:styleId="Commentaire">
    <w:name w:val="annotation text"/>
    <w:basedOn w:val="Normal"/>
    <w:semiHidden/>
    <w:rsid w:val="00F413A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413A4"/>
    <w:rPr>
      <w:b/>
      <w:bCs/>
    </w:rPr>
  </w:style>
  <w:style w:type="character" w:styleId="Lienhypertextesuivivisit">
    <w:name w:val="FollowedHyperlink"/>
    <w:basedOn w:val="Policepardfaut"/>
    <w:rsid w:val="002F334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35DCD"/>
    <w:pPr>
      <w:spacing w:before="100" w:beforeAutospacing="1" w:after="100" w:afterAutospacing="1"/>
    </w:pPr>
    <w:rPr>
      <w:lang w:val="fr-CH" w:eastAsia="fr-CH"/>
    </w:rPr>
  </w:style>
  <w:style w:type="character" w:customStyle="1" w:styleId="En-tteCar">
    <w:name w:val="En-tête Car"/>
    <w:basedOn w:val="Policepardfaut"/>
    <w:link w:val="En-tte"/>
    <w:uiPriority w:val="99"/>
    <w:rsid w:val="00752741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641E00"/>
    <w:rPr>
      <w:b/>
      <w:bCs/>
      <w:sz w:val="32"/>
      <w:u w:val="single"/>
    </w:rPr>
  </w:style>
  <w:style w:type="character" w:customStyle="1" w:styleId="CorpsdetexteCar">
    <w:name w:val="Corps de texte Car"/>
    <w:basedOn w:val="Policepardfaut"/>
    <w:link w:val="Corpsdetexte"/>
    <w:rsid w:val="00641E00"/>
    <w:rPr>
      <w:b/>
      <w:bCs/>
      <w:sz w:val="32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7E0E06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7879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92B"/>
    <w:rPr>
      <w:sz w:val="24"/>
      <w:szCs w:val="24"/>
      <w:lang w:val="fr-FR" w:eastAsia="fr-FR"/>
    </w:rPr>
  </w:style>
  <w:style w:type="paragraph" w:styleId="Normalcentr">
    <w:name w:val="Block Text"/>
    <w:basedOn w:val="Normal"/>
    <w:rsid w:val="001D4076"/>
    <w:pPr>
      <w:ind w:left="5220" w:right="-1134"/>
    </w:pPr>
  </w:style>
  <w:style w:type="character" w:styleId="Textedelespacerserv">
    <w:name w:val="Placeholder Text"/>
    <w:basedOn w:val="Policepardfaut"/>
    <w:uiPriority w:val="99"/>
    <w:semiHidden/>
    <w:rsid w:val="00C36743"/>
    <w:rPr>
      <w:color w:val="808080"/>
    </w:rPr>
  </w:style>
  <w:style w:type="paragraph" w:styleId="Notedebasdepage">
    <w:name w:val="footnote text"/>
    <w:basedOn w:val="Normal"/>
    <w:link w:val="NotedebasdepageCar"/>
    <w:rsid w:val="002530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530EC"/>
    <w:rPr>
      <w:lang w:val="fr-FR" w:eastAsia="fr-FR"/>
    </w:rPr>
  </w:style>
  <w:style w:type="character" w:styleId="Appelnotedebasdep">
    <w:name w:val="footnote reference"/>
    <w:basedOn w:val="Policepardfaut"/>
    <w:rsid w:val="002530EC"/>
    <w:rPr>
      <w:vertAlign w:val="superscript"/>
    </w:rPr>
  </w:style>
  <w:style w:type="paragraph" w:customStyle="1" w:styleId="7E35170E70CC46AEB8F05B5D56C91FF9">
    <w:name w:val="7E35170E70CC46AEB8F05B5D56C91FF9"/>
    <w:rsid w:val="002855C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\Desktop\CLUB%20VVF\Papier%20&#224;%20%20lettre%20CCVV%20F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786B8CE8E4000B2D5F3242622A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F98BE-8C0A-4D04-A601-CC6DC3D40A75}"/>
      </w:docPartPr>
      <w:docPartBody>
        <w:p w:rsidR="00E56999" w:rsidRPr="0054084C" w:rsidRDefault="00E56999" w:rsidP="00252610">
          <w:pPr>
            <w:pStyle w:val="Normalcentr"/>
            <w:tabs>
              <w:tab w:val="left" w:pos="2268"/>
              <w:tab w:val="left" w:leader="underscore" w:pos="8931"/>
            </w:tabs>
            <w:spacing w:line="360" w:lineRule="auto"/>
            <w:ind w:left="0" w:right="-6"/>
            <w:jc w:val="both"/>
            <w:rPr>
              <w:rFonts w:ascii="Arial" w:hAnsi="Arial" w:cs="Arial"/>
              <w:sz w:val="22"/>
            </w:rPr>
          </w:pPr>
          <w:r w:rsidRPr="0054084C">
            <w:rPr>
              <w:rFonts w:ascii="Arial" w:hAnsi="Arial" w:cs="Arial"/>
              <w:sz w:val="22"/>
            </w:rPr>
            <w:t xml:space="preserve">Merci d’indiquer ici vos </w:t>
          </w:r>
        </w:p>
        <w:p w:rsidR="00EC3008" w:rsidRDefault="00E56999" w:rsidP="00E56999">
          <w:pPr>
            <w:pStyle w:val="0EC786B8CE8E4000B2D5F3242622ADB318"/>
          </w:pPr>
          <w:r w:rsidRPr="0054084C">
            <w:rPr>
              <w:rFonts w:ascii="Arial" w:hAnsi="Arial" w:cs="Arial"/>
              <w:sz w:val="22"/>
            </w:rPr>
            <w:t>Nom, adresse, téléphone et email de l’entreprise</w:t>
          </w:r>
        </w:p>
      </w:docPartBody>
    </w:docPart>
    <w:docPart>
      <w:docPartPr>
        <w:name w:val="7F7AFA4FAC544FCD9181E3FD8F8CE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1EC98-5748-47D5-87F5-702C418D7FF0}"/>
      </w:docPartPr>
      <w:docPartBody>
        <w:p w:rsidR="00EC3008" w:rsidRDefault="00E56999" w:rsidP="00E56999">
          <w:pPr>
            <w:pStyle w:val="7F7AFA4FAC544FCD9181E3FD8F8CE8D213"/>
          </w:pPr>
          <w:r w:rsidRPr="0054084C">
            <w:rPr>
              <w:rStyle w:val="Textedelespacerserv"/>
              <w:rFonts w:ascii="Arial" w:hAnsi="Arial" w:cs="Arial"/>
              <w:sz w:val="22"/>
            </w:rPr>
            <w:t>Date</w:t>
          </w:r>
          <w:r w:rsidRPr="0054084C">
            <w:rPr>
              <w:rFonts w:asciiTheme="minorHAnsi" w:hAnsiTheme="minorHAnsi" w:cstheme="minorHAnsi"/>
              <w:sz w:val="22"/>
              <w:szCs w:val="22"/>
            </w:rPr>
            <w:sym w:font="Webdings" w:char="F036"/>
          </w:r>
        </w:p>
      </w:docPartBody>
    </w:docPart>
    <w:docPart>
      <w:docPartPr>
        <w:name w:val="FCBE7575F7D74036A91A41F9C125C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B39AD-82EE-4C0E-B557-0951529371D5}"/>
      </w:docPartPr>
      <w:docPartBody>
        <w:p w:rsidR="00FC1143" w:rsidRDefault="00E56999" w:rsidP="00E56999">
          <w:pPr>
            <w:pStyle w:val="FCBE7575F7D74036A91A41F9C125C6D68"/>
          </w:pPr>
          <w:r w:rsidRPr="000F3B2F">
            <w:rPr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Zone pour </w:t>
          </w:r>
          <w:r>
            <w:rPr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Indiquer </w:t>
          </w:r>
          <w:r w:rsidRPr="000F3B2F">
            <w:rPr>
              <w:rFonts w:ascii="Arial" w:hAnsi="Arial" w:cs="Arial"/>
              <w:sz w:val="22"/>
              <w:shd w:val="clear" w:color="auto" w:fill="D9D9D9" w:themeFill="background1" w:themeFillShade="D9"/>
            </w:rPr>
            <w:t>quels</w:t>
          </w:r>
          <w:r>
            <w:rPr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 besoins</w:t>
          </w:r>
        </w:p>
      </w:docPartBody>
    </w:docPart>
    <w:docPart>
      <w:docPartPr>
        <w:name w:val="211153342A8A4942B1216EF10BC07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6DF93-7D5D-40A9-813C-991E7377E92C}"/>
      </w:docPartPr>
      <w:docPartBody>
        <w:p w:rsidR="00FC1143" w:rsidRDefault="00E56999" w:rsidP="00E56999">
          <w:pPr>
            <w:pStyle w:val="211153342A8A4942B1216EF10BC07DE64"/>
          </w:pPr>
          <w:r w:rsidRPr="000F3B2F">
            <w:rPr>
              <w:rStyle w:val="Textedelespacerserv"/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________ </w:t>
          </w:r>
        </w:p>
      </w:docPartBody>
    </w:docPart>
    <w:docPart>
      <w:docPartPr>
        <w:name w:val="5A370D4019164E4F92B3B85F777C9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9BFBA-758D-4B44-93B4-624ECECCEF72}"/>
      </w:docPartPr>
      <w:docPartBody>
        <w:p w:rsidR="00FC1143" w:rsidRDefault="00E56999" w:rsidP="00E56999">
          <w:pPr>
            <w:pStyle w:val="5A370D4019164E4F92B3B85F777C99FA3"/>
          </w:pPr>
          <w:r w:rsidRPr="000F3B2F">
            <w:rPr>
              <w:rStyle w:val="Textedelespacerserv"/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________ </w:t>
          </w:r>
        </w:p>
      </w:docPartBody>
    </w:docPart>
    <w:docPart>
      <w:docPartPr>
        <w:name w:val="F3DA3DF517D74F6F98945C1811D1C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B5938-ED1B-4391-8A3B-8E9D799F5413}"/>
      </w:docPartPr>
      <w:docPartBody>
        <w:p w:rsidR="00FC1143" w:rsidRDefault="00E56999" w:rsidP="00E56999">
          <w:pPr>
            <w:pStyle w:val="F3DA3DF517D74F6F98945C1811D1CE123"/>
          </w:pPr>
          <w:r w:rsidRPr="000F3B2F">
            <w:rPr>
              <w:rStyle w:val="Textedelespacerserv"/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________ </w:t>
          </w:r>
        </w:p>
      </w:docPartBody>
    </w:docPart>
    <w:docPart>
      <w:docPartPr>
        <w:name w:val="900730014AA2448094FAC87F3EA20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7BD09-9D25-4E8D-9FE5-F45691FDDD47}"/>
      </w:docPartPr>
      <w:docPartBody>
        <w:p w:rsidR="0084484A" w:rsidRDefault="00E56999" w:rsidP="00E56999">
          <w:pPr>
            <w:pStyle w:val="900730014AA2448094FAC87F3EA20E823"/>
          </w:pPr>
          <w:r w:rsidRPr="000F3B2F">
            <w:rPr>
              <w:rStyle w:val="Textedelespacerserv"/>
              <w:rFonts w:ascii="Arial" w:hAnsi="Arial" w:cs="Arial"/>
              <w:sz w:val="22"/>
              <w:shd w:val="clear" w:color="auto" w:fill="D9D9D9" w:themeFill="background1" w:themeFillShade="D9"/>
            </w:rPr>
            <w:t xml:space="preserve">________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008"/>
    <w:rsid w:val="0084484A"/>
    <w:rsid w:val="00DD5E91"/>
    <w:rsid w:val="00E56999"/>
    <w:rsid w:val="00EC3008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6999"/>
    <w:rPr>
      <w:color w:val="808080"/>
    </w:rPr>
  </w:style>
  <w:style w:type="paragraph" w:styleId="Normalcentr">
    <w:name w:val="Block Text"/>
    <w:basedOn w:val="Normal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786B8CE8E4000B2D5F3242622ADB318">
    <w:name w:val="0EC786B8CE8E4000B2D5F3242622ADB318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3DA3DF517D74F6F98945C1811D1CE123">
    <w:name w:val="F3DA3DF517D74F6F98945C1811D1CE123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1153342A8A4942B1216EF10BC07DE64">
    <w:name w:val="211153342A8A4942B1216EF10BC07DE64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370D4019164E4F92B3B85F777C99FA3">
    <w:name w:val="5A370D4019164E4F92B3B85F777C99FA3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CBE7575F7D74036A91A41F9C125C6D68">
    <w:name w:val="FCBE7575F7D74036A91A41F9C125C6D68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00730014AA2448094FAC87F3EA20E823">
    <w:name w:val="900730014AA2448094FAC87F3EA20E823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7AFA4FAC544FCD9181E3FD8F8CE8D213">
    <w:name w:val="7F7AFA4FAC544FCD9181E3FD8F8CE8D213"/>
    <w:rsid w:val="00E56999"/>
    <w:pPr>
      <w:spacing w:after="0" w:line="240" w:lineRule="auto"/>
      <w:ind w:left="5220" w:right="-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F556-B7F7-4261-B75F-378CF4CE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 lettre CCVV F</Template>
  <TotalTime>1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</dc:creator>
  <cp:lastModifiedBy>Isabelle Maillard</cp:lastModifiedBy>
  <cp:revision>2</cp:revision>
  <cp:lastPrinted>2022-03-14T12:51:00Z</cp:lastPrinted>
  <dcterms:created xsi:type="dcterms:W3CDTF">2025-03-07T14:53:00Z</dcterms:created>
  <dcterms:modified xsi:type="dcterms:W3CDTF">2025-03-07T14:53:00Z</dcterms:modified>
</cp:coreProperties>
</file>