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0EC" w:rsidRPr="0054084C" w:rsidRDefault="002530EC" w:rsidP="002530EC">
      <w:pPr>
        <w:pStyle w:val="Normalcentr"/>
        <w:ind w:left="0" w:right="-6"/>
        <w:jc w:val="center"/>
        <w:rPr>
          <w:rFonts w:ascii="Arial" w:hAnsi="Arial" w:cs="Arial"/>
          <w:b/>
          <w:smallCaps/>
          <w:sz w:val="36"/>
        </w:rPr>
      </w:pPr>
      <w:r w:rsidRPr="0054084C">
        <w:rPr>
          <w:rFonts w:ascii="Arial" w:hAnsi="Arial" w:cs="Arial"/>
          <w:b/>
          <w:smallCaps/>
          <w:sz w:val="36"/>
        </w:rPr>
        <w:t>Formulaire</w:t>
      </w:r>
      <w:r w:rsidRPr="0054084C">
        <w:rPr>
          <w:rStyle w:val="Appelnotedebasdep"/>
          <w:rFonts w:ascii="Arial" w:hAnsi="Arial" w:cs="Arial"/>
          <w:b/>
          <w:smallCaps/>
          <w:sz w:val="36"/>
        </w:rPr>
        <w:footnoteReference w:id="1"/>
      </w:r>
      <w:r w:rsidR="00E96BE5">
        <w:rPr>
          <w:rFonts w:ascii="Arial" w:hAnsi="Arial" w:cs="Arial"/>
          <w:b/>
          <w:smallCaps/>
          <w:sz w:val="36"/>
        </w:rPr>
        <w:t xml:space="preserve"> de réservation ferme pour </w:t>
      </w:r>
    </w:p>
    <w:p w:rsidR="007E413D" w:rsidRPr="0054084C" w:rsidRDefault="00EE2D8F" w:rsidP="000D2EA8">
      <w:pPr>
        <w:pStyle w:val="Normalcentr"/>
        <w:ind w:left="0" w:right="-6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pict>
          <v:rect id="_x0000_i1025" style="width:0;height:1.5pt" o:hralign="center" o:hrstd="t" o:hr="t" fillcolor="#a0a0a0" stroked="f"/>
        </w:pict>
      </w:r>
    </w:p>
    <w:p w:rsidR="000D2EA8" w:rsidRPr="0054084C" w:rsidRDefault="00E96BE5" w:rsidP="007E413D">
      <w:pPr>
        <w:pStyle w:val="Normalcentr"/>
        <w:spacing w:before="120"/>
        <w:ind w:left="0" w:right="-6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l’</w:t>
      </w:r>
      <w:r w:rsidR="00BF0372" w:rsidRPr="0054084C">
        <w:rPr>
          <w:rFonts w:ascii="Arial" w:hAnsi="Arial" w:cs="Arial"/>
          <w:b/>
          <w:bCs/>
          <w:sz w:val="28"/>
          <w:szCs w:val="28"/>
        </w:rPr>
        <w:t>EXPOSITION FELINE D</w:t>
      </w:r>
      <w:r w:rsidR="003A0FFF" w:rsidRPr="0054084C">
        <w:rPr>
          <w:rFonts w:ascii="Arial" w:hAnsi="Arial" w:cs="Arial"/>
          <w:b/>
          <w:bCs/>
          <w:sz w:val="28"/>
          <w:szCs w:val="28"/>
        </w:rPr>
        <w:t xml:space="preserve">E </w:t>
      </w:r>
      <w:r w:rsidR="00D71223">
        <w:rPr>
          <w:rFonts w:ascii="Arial" w:hAnsi="Arial" w:cs="Arial"/>
          <w:b/>
          <w:bCs/>
          <w:sz w:val="28"/>
          <w:szCs w:val="28"/>
        </w:rPr>
        <w:t>PAYERNE</w:t>
      </w:r>
      <w:r w:rsidR="009F1E67">
        <w:rPr>
          <w:rFonts w:ascii="Arial" w:hAnsi="Arial" w:cs="Arial"/>
          <w:b/>
          <w:bCs/>
          <w:sz w:val="28"/>
          <w:szCs w:val="28"/>
        </w:rPr>
        <w:t xml:space="preserve"> (V</w:t>
      </w:r>
      <w:r w:rsidR="00D71223">
        <w:rPr>
          <w:rFonts w:ascii="Arial" w:hAnsi="Arial" w:cs="Arial"/>
          <w:b/>
          <w:bCs/>
          <w:sz w:val="28"/>
          <w:szCs w:val="28"/>
        </w:rPr>
        <w:t>D</w:t>
      </w:r>
      <w:r w:rsidR="009F1E67">
        <w:rPr>
          <w:rFonts w:ascii="Arial" w:hAnsi="Arial" w:cs="Arial"/>
          <w:b/>
          <w:bCs/>
          <w:sz w:val="28"/>
          <w:szCs w:val="28"/>
        </w:rPr>
        <w:t>)</w:t>
      </w:r>
    </w:p>
    <w:p w:rsidR="000D2EA8" w:rsidRPr="0054084C" w:rsidRDefault="000D2EA8" w:rsidP="000D2EA8">
      <w:pPr>
        <w:pStyle w:val="Normalcentr"/>
        <w:ind w:left="0" w:right="-6"/>
        <w:jc w:val="center"/>
        <w:rPr>
          <w:rFonts w:ascii="Arial" w:hAnsi="Arial" w:cs="Arial"/>
          <w:b/>
          <w:bCs/>
          <w:sz w:val="28"/>
          <w:szCs w:val="28"/>
        </w:rPr>
      </w:pPr>
      <w:r w:rsidRPr="0054084C">
        <w:rPr>
          <w:rFonts w:ascii="Arial" w:hAnsi="Arial" w:cs="Arial"/>
          <w:b/>
          <w:bCs/>
          <w:sz w:val="28"/>
          <w:szCs w:val="28"/>
        </w:rPr>
        <w:t xml:space="preserve">LES </w:t>
      </w:r>
      <w:r w:rsidR="009F1E67">
        <w:rPr>
          <w:rFonts w:ascii="Arial" w:hAnsi="Arial" w:cs="Arial"/>
          <w:b/>
          <w:bCs/>
          <w:sz w:val="28"/>
          <w:szCs w:val="28"/>
        </w:rPr>
        <w:t>1</w:t>
      </w:r>
      <w:r w:rsidR="00D71223">
        <w:rPr>
          <w:rFonts w:ascii="Arial" w:hAnsi="Arial" w:cs="Arial"/>
          <w:b/>
          <w:bCs/>
          <w:sz w:val="28"/>
          <w:szCs w:val="28"/>
        </w:rPr>
        <w:t>4</w:t>
      </w:r>
      <w:r w:rsidR="00D60513" w:rsidRPr="0054084C">
        <w:rPr>
          <w:rFonts w:ascii="Arial" w:hAnsi="Arial" w:cs="Arial"/>
          <w:b/>
          <w:bCs/>
          <w:sz w:val="28"/>
          <w:szCs w:val="28"/>
        </w:rPr>
        <w:t xml:space="preserve"> </w:t>
      </w:r>
      <w:r w:rsidR="003A0FFF" w:rsidRPr="0054084C">
        <w:rPr>
          <w:rFonts w:ascii="Arial" w:hAnsi="Arial" w:cs="Arial"/>
          <w:b/>
          <w:bCs/>
          <w:sz w:val="28"/>
          <w:szCs w:val="28"/>
        </w:rPr>
        <w:t>-</w:t>
      </w:r>
      <w:r w:rsidR="00D60513" w:rsidRPr="0054084C">
        <w:rPr>
          <w:rFonts w:ascii="Arial" w:hAnsi="Arial" w:cs="Arial"/>
          <w:b/>
          <w:bCs/>
          <w:sz w:val="28"/>
          <w:szCs w:val="28"/>
        </w:rPr>
        <w:t xml:space="preserve"> </w:t>
      </w:r>
      <w:r w:rsidR="009F1E67">
        <w:rPr>
          <w:rFonts w:ascii="Arial" w:hAnsi="Arial" w:cs="Arial"/>
          <w:b/>
          <w:bCs/>
          <w:sz w:val="28"/>
          <w:szCs w:val="28"/>
        </w:rPr>
        <w:t>1</w:t>
      </w:r>
      <w:r w:rsidR="00D71223">
        <w:rPr>
          <w:rFonts w:ascii="Arial" w:hAnsi="Arial" w:cs="Arial"/>
          <w:b/>
          <w:bCs/>
          <w:sz w:val="28"/>
          <w:szCs w:val="28"/>
        </w:rPr>
        <w:t>5</w:t>
      </w:r>
      <w:r w:rsidR="009F1E67">
        <w:rPr>
          <w:rFonts w:ascii="Arial" w:hAnsi="Arial" w:cs="Arial"/>
          <w:b/>
          <w:bCs/>
          <w:sz w:val="28"/>
          <w:szCs w:val="28"/>
        </w:rPr>
        <w:t xml:space="preserve"> </w:t>
      </w:r>
      <w:r w:rsidR="00D71223">
        <w:rPr>
          <w:rFonts w:ascii="Arial" w:hAnsi="Arial" w:cs="Arial"/>
          <w:b/>
          <w:bCs/>
          <w:sz w:val="28"/>
          <w:szCs w:val="28"/>
        </w:rPr>
        <w:t>AVRIL 2018</w:t>
      </w:r>
    </w:p>
    <w:p w:rsidR="007E413D" w:rsidRPr="0054084C" w:rsidRDefault="00D71223" w:rsidP="000D2EA8">
      <w:pPr>
        <w:pStyle w:val="Normalcentr"/>
        <w:ind w:left="0" w:right="-6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Halle des Fêtes – Avenue du Stade</w:t>
      </w:r>
      <w:r w:rsidR="009F1E67">
        <w:rPr>
          <w:rFonts w:ascii="Arial" w:hAnsi="Arial" w:cs="Arial"/>
          <w:b/>
          <w:bCs/>
          <w:sz w:val="28"/>
          <w:szCs w:val="28"/>
        </w:rPr>
        <w:t xml:space="preserve"> – </w:t>
      </w:r>
      <w:r>
        <w:rPr>
          <w:rFonts w:ascii="Arial" w:hAnsi="Arial" w:cs="Arial"/>
          <w:b/>
          <w:bCs/>
          <w:sz w:val="28"/>
          <w:szCs w:val="28"/>
        </w:rPr>
        <w:t>1530</w:t>
      </w:r>
      <w:r w:rsidR="009F1E67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Payerne</w:t>
      </w:r>
    </w:p>
    <w:p w:rsidR="002530EC" w:rsidRPr="0054084C" w:rsidRDefault="002530EC" w:rsidP="002530EC">
      <w:pPr>
        <w:pStyle w:val="Normalcentr"/>
        <w:ind w:left="0" w:right="-6"/>
        <w:jc w:val="center"/>
        <w:rPr>
          <w:rFonts w:ascii="Arial" w:hAnsi="Arial" w:cs="Arial"/>
          <w:sz w:val="22"/>
        </w:rPr>
      </w:pPr>
    </w:p>
    <w:p w:rsidR="002530EC" w:rsidRPr="0054084C" w:rsidRDefault="002530EC" w:rsidP="002530EC">
      <w:pPr>
        <w:pStyle w:val="Normalcentr"/>
        <w:ind w:left="0" w:right="-6"/>
        <w:jc w:val="center"/>
        <w:rPr>
          <w:rFonts w:ascii="Arial" w:hAnsi="Arial" w:cs="Arial"/>
          <w:sz w:val="22"/>
        </w:rPr>
      </w:pPr>
      <w:r w:rsidRPr="0054084C">
        <w:rPr>
          <w:rFonts w:ascii="Arial" w:hAnsi="Arial" w:cs="Arial"/>
          <w:sz w:val="22"/>
        </w:rPr>
        <w:t>Exposition de 2 jours / 2 certificats avec environ 250 chats présents par jour</w:t>
      </w:r>
    </w:p>
    <w:p w:rsidR="00BF0372" w:rsidRPr="0054084C" w:rsidRDefault="00EE2D8F" w:rsidP="000D2EA8">
      <w:pPr>
        <w:pStyle w:val="Normalcentr"/>
        <w:ind w:left="0" w:right="-6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pict>
          <v:rect id="_x0000_i1026" style="width:0;height:1.5pt" o:hralign="center" o:hrstd="t" o:hr="t" fillcolor="#a0a0a0" stroked="f"/>
        </w:pict>
      </w:r>
    </w:p>
    <w:p w:rsidR="004D4554" w:rsidRPr="0054084C" w:rsidRDefault="004D4554" w:rsidP="003A0FFF">
      <w:pPr>
        <w:pStyle w:val="Normalcentr"/>
        <w:ind w:left="0" w:right="-6"/>
        <w:jc w:val="both"/>
        <w:rPr>
          <w:rFonts w:ascii="Arial" w:hAnsi="Arial" w:cs="Arial"/>
          <w:sz w:val="22"/>
        </w:rPr>
      </w:pPr>
    </w:p>
    <w:tbl>
      <w:tblPr>
        <w:tblStyle w:val="Grilledutableau"/>
        <w:tblW w:w="94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12"/>
        <w:gridCol w:w="7484"/>
      </w:tblGrid>
      <w:tr w:rsidR="00C36743" w:rsidRPr="0054084C" w:rsidTr="000F3B2F">
        <w:trPr>
          <w:trHeight w:val="1630"/>
        </w:trPr>
        <w:tc>
          <w:tcPr>
            <w:tcW w:w="2012" w:type="dxa"/>
          </w:tcPr>
          <w:p w:rsidR="00C36743" w:rsidRPr="0054084C" w:rsidRDefault="00C36743" w:rsidP="00775317">
            <w:pPr>
              <w:pStyle w:val="Normalcentr"/>
              <w:tabs>
                <w:tab w:val="left" w:pos="2268"/>
                <w:tab w:val="left" w:leader="underscore" w:pos="8931"/>
              </w:tabs>
              <w:spacing w:line="360" w:lineRule="auto"/>
              <w:ind w:left="0" w:right="-6"/>
              <w:jc w:val="both"/>
              <w:rPr>
                <w:rFonts w:ascii="Arial" w:hAnsi="Arial" w:cs="Arial"/>
                <w:b/>
                <w:sz w:val="22"/>
              </w:rPr>
            </w:pPr>
            <w:r w:rsidRPr="0054084C">
              <w:rPr>
                <w:rFonts w:ascii="Arial" w:hAnsi="Arial" w:cs="Arial"/>
                <w:b/>
                <w:sz w:val="22"/>
              </w:rPr>
              <w:t>L’entreprise :</w:t>
            </w:r>
          </w:p>
          <w:p w:rsidR="0028096C" w:rsidRPr="0054084C" w:rsidRDefault="0028096C" w:rsidP="00775317">
            <w:pPr>
              <w:pStyle w:val="Normalcentr"/>
              <w:tabs>
                <w:tab w:val="left" w:pos="2268"/>
                <w:tab w:val="left" w:leader="underscore" w:pos="8931"/>
              </w:tabs>
              <w:spacing w:line="360" w:lineRule="auto"/>
              <w:ind w:left="0" w:right="-6"/>
              <w:jc w:val="both"/>
              <w:rPr>
                <w:rFonts w:ascii="Arial" w:hAnsi="Arial" w:cs="Arial"/>
                <w:sz w:val="22"/>
              </w:rPr>
            </w:pPr>
          </w:p>
          <w:p w:rsidR="0028096C" w:rsidRPr="0054084C" w:rsidRDefault="0028096C" w:rsidP="00775317">
            <w:pPr>
              <w:pStyle w:val="Normalcentr"/>
              <w:tabs>
                <w:tab w:val="left" w:pos="2268"/>
                <w:tab w:val="left" w:leader="underscore" w:pos="8931"/>
              </w:tabs>
              <w:spacing w:line="360" w:lineRule="auto"/>
              <w:ind w:left="0" w:right="-6"/>
              <w:jc w:val="both"/>
              <w:rPr>
                <w:rFonts w:ascii="Arial" w:hAnsi="Arial" w:cs="Arial"/>
                <w:sz w:val="22"/>
              </w:rPr>
            </w:pPr>
          </w:p>
          <w:p w:rsidR="0028096C" w:rsidRPr="0054084C" w:rsidRDefault="0028096C" w:rsidP="00E70355">
            <w:pPr>
              <w:pStyle w:val="Normalcentr"/>
              <w:ind w:left="0" w:right="-6"/>
              <w:jc w:val="both"/>
              <w:rPr>
                <w:rFonts w:ascii="Arial" w:hAnsi="Arial" w:cs="Arial"/>
                <w:sz w:val="22"/>
              </w:rPr>
            </w:pPr>
          </w:p>
        </w:tc>
        <w:sdt>
          <w:sdtPr>
            <w:rPr>
              <w:rFonts w:ascii="Arial" w:hAnsi="Arial" w:cs="Arial"/>
              <w:sz w:val="22"/>
            </w:rPr>
            <w:id w:val="301206689"/>
            <w:placeholder>
              <w:docPart w:val="0EC786B8CE8E4000B2D5F3242622ADB3"/>
            </w:placeholder>
            <w:showingPlcHdr/>
          </w:sdtPr>
          <w:sdtEndPr/>
          <w:sdtContent>
            <w:tc>
              <w:tcPr>
                <w:tcW w:w="7484" w:type="dxa"/>
                <w:shd w:val="clear" w:color="auto" w:fill="D9D9D9" w:themeFill="background1" w:themeFillShade="D9"/>
              </w:tcPr>
              <w:p w:rsidR="002855C6" w:rsidRPr="0054084C" w:rsidRDefault="002855C6" w:rsidP="00252610">
                <w:pPr>
                  <w:pStyle w:val="Normalcentr"/>
                  <w:tabs>
                    <w:tab w:val="left" w:pos="2268"/>
                    <w:tab w:val="left" w:leader="underscore" w:pos="8931"/>
                  </w:tabs>
                  <w:spacing w:line="360" w:lineRule="auto"/>
                  <w:ind w:left="0" w:right="-6"/>
                  <w:jc w:val="both"/>
                  <w:rPr>
                    <w:rFonts w:ascii="Arial" w:hAnsi="Arial" w:cs="Arial"/>
                    <w:sz w:val="22"/>
                  </w:rPr>
                </w:pPr>
                <w:r w:rsidRPr="0054084C">
                  <w:rPr>
                    <w:rFonts w:ascii="Arial" w:hAnsi="Arial" w:cs="Arial"/>
                    <w:sz w:val="22"/>
                  </w:rPr>
                  <w:t xml:space="preserve">Merci d’indiquer ici vos </w:t>
                </w:r>
              </w:p>
              <w:p w:rsidR="00C36743" w:rsidRPr="0054084C" w:rsidRDefault="002855C6" w:rsidP="002855C6">
                <w:pPr>
                  <w:pStyle w:val="Normalcentr"/>
                  <w:tabs>
                    <w:tab w:val="left" w:pos="2268"/>
                    <w:tab w:val="left" w:leader="underscore" w:pos="8931"/>
                  </w:tabs>
                  <w:spacing w:line="360" w:lineRule="auto"/>
                  <w:ind w:left="0" w:right="-6"/>
                  <w:jc w:val="both"/>
                  <w:rPr>
                    <w:rFonts w:ascii="Arial" w:hAnsi="Arial" w:cs="Arial"/>
                    <w:sz w:val="22"/>
                  </w:rPr>
                </w:pPr>
                <w:r w:rsidRPr="0054084C">
                  <w:rPr>
                    <w:rFonts w:ascii="Arial" w:hAnsi="Arial" w:cs="Arial"/>
                    <w:sz w:val="22"/>
                  </w:rPr>
                  <w:t>Nom, adresse, téléphone et email de l’entreprise</w:t>
                </w:r>
              </w:p>
            </w:tc>
          </w:sdtContent>
        </w:sdt>
      </w:tr>
    </w:tbl>
    <w:p w:rsidR="001F2C0D" w:rsidRPr="0054084C" w:rsidRDefault="00620B2F" w:rsidP="00775317">
      <w:pPr>
        <w:pStyle w:val="Normalcentr"/>
        <w:ind w:left="0" w:right="-6"/>
        <w:jc w:val="both"/>
        <w:rPr>
          <w:rFonts w:ascii="Arial" w:hAnsi="Arial" w:cs="Arial"/>
          <w:sz w:val="22"/>
        </w:rPr>
      </w:pPr>
      <w:r w:rsidRPr="0054084C">
        <w:rPr>
          <w:rFonts w:ascii="Arial" w:hAnsi="Arial" w:cs="Arial"/>
          <w:sz w:val="22"/>
        </w:rPr>
        <w:t>S’engage à :</w:t>
      </w:r>
    </w:p>
    <w:tbl>
      <w:tblPr>
        <w:tblStyle w:val="Grilledutableau"/>
        <w:tblW w:w="3926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3926"/>
      </w:tblGrid>
      <w:tr w:rsidR="005573DE" w:rsidRPr="0054084C" w:rsidTr="005573DE">
        <w:tc>
          <w:tcPr>
            <w:tcW w:w="3926" w:type="dxa"/>
            <w:vAlign w:val="center"/>
          </w:tcPr>
          <w:bookmarkStart w:id="0" w:name="_GoBack"/>
          <w:p w:rsidR="005573DE" w:rsidRPr="0054084C" w:rsidRDefault="005573DE" w:rsidP="001956A7">
            <w:pPr>
              <w:pStyle w:val="Normalcentr"/>
              <w:tabs>
                <w:tab w:val="left" w:pos="3828"/>
              </w:tabs>
              <w:ind w:left="0" w:right="-6"/>
              <w:rPr>
                <w:rFonts w:ascii="Wingdings" w:hAnsi="Wingdings" w:cs="Arial"/>
                <w:sz w:val="36"/>
              </w:rPr>
            </w:pPr>
            <w:r w:rsidRPr="0054084C">
              <w:rPr>
                <w:rFonts w:ascii="Wingdings" w:hAnsi="Wingdings" w:cs="Arial"/>
                <w:sz w:val="36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9" type="#_x0000_t75" style="width:177.25pt;height:20.55pt" o:ole="">
                  <v:imagedata r:id="rId9" o:title=""/>
                </v:shape>
                <w:control r:id="rId10" w:name="CheckBox1" w:shapeid="_x0000_i1059"/>
              </w:object>
            </w:r>
            <w:bookmarkEnd w:id="0"/>
          </w:p>
        </w:tc>
      </w:tr>
    </w:tbl>
    <w:p w:rsidR="008E7632" w:rsidRPr="0054084C" w:rsidRDefault="00EE2D8F" w:rsidP="009D32AC">
      <w:pPr>
        <w:ind w:left="-567" w:right="-569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pict>
          <v:rect id="_x0000_i1029" style="width:0;height:1.5pt" o:hralign="center" o:hrstd="t" o:hr="t" fillcolor="#a0a0a0" stroked="f"/>
        </w:pict>
      </w:r>
    </w:p>
    <w:p w:rsidR="008E7632" w:rsidRPr="0054084C" w:rsidRDefault="008E7632"/>
    <w:tbl>
      <w:tblPr>
        <w:tblStyle w:val="Grilledutableau"/>
        <w:tblpPr w:leftFromText="141" w:rightFromText="141" w:vertAnchor="text" w:horzAnchor="margin" w:tblpY="38"/>
        <w:tblW w:w="96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9656"/>
      </w:tblGrid>
      <w:tr w:rsidR="008E7632" w:rsidRPr="0054084C" w:rsidTr="008E7632">
        <w:tc>
          <w:tcPr>
            <w:tcW w:w="9656" w:type="dxa"/>
            <w:vAlign w:val="center"/>
          </w:tcPr>
          <w:p w:rsidR="008E7632" w:rsidRPr="0054084C" w:rsidRDefault="008E7632" w:rsidP="008E7632">
            <w:pPr>
              <w:pStyle w:val="Normalcentr"/>
              <w:tabs>
                <w:tab w:val="left" w:pos="3828"/>
              </w:tabs>
              <w:ind w:left="0" w:right="-6"/>
              <w:rPr>
                <w:rFonts w:ascii="Wingdings" w:hAnsi="Wingdings" w:cs="Arial"/>
                <w:sz w:val="36"/>
              </w:rPr>
            </w:pPr>
            <w:r w:rsidRPr="0054084C">
              <w:rPr>
                <w:rFonts w:ascii="Arial" w:hAnsi="Arial" w:cs="Arial"/>
              </w:rPr>
              <w:object w:dxaOrig="225" w:dyaOrig="225">
                <v:shape id="_x0000_i1043" type="#_x0000_t75" style="width:453.35pt;height:19.8pt" o:ole="">
                  <v:imagedata r:id="rId11" o:title=""/>
                </v:shape>
                <w:control r:id="rId12" w:name="CheckBox21" w:shapeid="_x0000_i1043"/>
              </w:object>
            </w:r>
          </w:p>
        </w:tc>
      </w:tr>
    </w:tbl>
    <w:p w:rsidR="0028096C" w:rsidRPr="0054084C" w:rsidRDefault="0028096C" w:rsidP="0028096C">
      <w:pPr>
        <w:pStyle w:val="Normalcentr"/>
        <w:tabs>
          <w:tab w:val="left" w:pos="426"/>
          <w:tab w:val="left" w:pos="851"/>
          <w:tab w:val="left" w:pos="2694"/>
        </w:tabs>
        <w:ind w:left="0" w:right="-6"/>
        <w:jc w:val="both"/>
        <w:rPr>
          <w:rFonts w:ascii="Arial" w:hAnsi="Arial" w:cs="Arial"/>
          <w:sz w:val="22"/>
          <w:szCs w:val="22"/>
        </w:rPr>
      </w:pPr>
    </w:p>
    <w:tbl>
      <w:tblPr>
        <w:tblStyle w:val="Grilledutableau"/>
        <w:tblpPr w:leftFromText="141" w:rightFromText="141" w:vertAnchor="text" w:horzAnchor="margin" w:tblpY="-5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1"/>
        <w:gridCol w:w="1984"/>
        <w:gridCol w:w="2135"/>
        <w:gridCol w:w="2370"/>
        <w:gridCol w:w="1696"/>
      </w:tblGrid>
      <w:tr w:rsidR="0028096C" w:rsidRPr="0054084C" w:rsidTr="0028096C">
        <w:tc>
          <w:tcPr>
            <w:tcW w:w="1101" w:type="dxa"/>
            <w:vAlign w:val="center"/>
          </w:tcPr>
          <w:p w:rsidR="0028096C" w:rsidRPr="0054084C" w:rsidRDefault="0028096C" w:rsidP="0028096C">
            <w:pPr>
              <w:pStyle w:val="Normalcentr"/>
              <w:tabs>
                <w:tab w:val="left" w:pos="426"/>
              </w:tabs>
              <w:ind w:left="0" w:right="-6"/>
              <w:rPr>
                <w:rFonts w:ascii="Arial" w:hAnsi="Arial" w:cs="Arial"/>
                <w:sz w:val="22"/>
                <w:szCs w:val="22"/>
              </w:rPr>
            </w:pPr>
            <w:r w:rsidRPr="0054084C">
              <w:rPr>
                <w:rFonts w:ascii="Arial" w:hAnsi="Arial" w:cs="Arial"/>
                <w:sz w:val="22"/>
                <w:szCs w:val="22"/>
              </w:rPr>
              <w:t>Coût :</w:t>
            </w:r>
          </w:p>
        </w:tc>
        <w:tc>
          <w:tcPr>
            <w:tcW w:w="1984" w:type="dxa"/>
            <w:vAlign w:val="center"/>
          </w:tcPr>
          <w:p w:rsidR="0028096C" w:rsidRPr="0054084C" w:rsidRDefault="0028096C" w:rsidP="0028096C">
            <w:pPr>
              <w:pStyle w:val="Normalcentr"/>
              <w:tabs>
                <w:tab w:val="left" w:pos="426"/>
              </w:tabs>
              <w:ind w:left="0" w:right="-6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4084C">
              <w:rPr>
                <w:rFonts w:ascii="Arial" w:hAnsi="Arial" w:cs="Arial"/>
              </w:rPr>
              <w:object w:dxaOrig="225" w:dyaOrig="225">
                <v:shape id="_x0000_i1046" type="#_x0000_t75" style="width:1in;height:20.55pt" o:ole="">
                  <v:imagedata r:id="rId13" o:title=""/>
                </v:shape>
                <w:control r:id="rId14" w:name="CheckBox3" w:shapeid="_x0000_i1046"/>
              </w:object>
            </w:r>
          </w:p>
        </w:tc>
        <w:tc>
          <w:tcPr>
            <w:tcW w:w="2135" w:type="dxa"/>
            <w:tcBorders>
              <w:right w:val="single" w:sz="4" w:space="0" w:color="auto"/>
            </w:tcBorders>
            <w:vAlign w:val="center"/>
          </w:tcPr>
          <w:p w:rsidR="0028096C" w:rsidRPr="0054084C" w:rsidRDefault="0028096C" w:rsidP="0028096C">
            <w:pPr>
              <w:pStyle w:val="Normalcentr"/>
              <w:tabs>
                <w:tab w:val="left" w:pos="426"/>
              </w:tabs>
              <w:ind w:left="0" w:right="-6"/>
              <w:rPr>
                <w:rFonts w:ascii="Arial" w:hAnsi="Arial" w:cs="Arial"/>
                <w:sz w:val="22"/>
                <w:szCs w:val="22"/>
              </w:rPr>
            </w:pPr>
            <w:r w:rsidRPr="00A93181">
              <w:rPr>
                <w:rFonts w:ascii="Arial" w:hAnsi="Arial" w:cs="Arial"/>
                <w:sz w:val="22"/>
                <w:szCs w:val="22"/>
              </w:rPr>
              <w:t>CHF 200.</w:t>
            </w:r>
            <w:r w:rsidR="00B45E32" w:rsidRPr="00A93181"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2370" w:type="dxa"/>
            <w:tcBorders>
              <w:left w:val="single" w:sz="4" w:space="0" w:color="auto"/>
            </w:tcBorders>
            <w:vAlign w:val="center"/>
          </w:tcPr>
          <w:p w:rsidR="0028096C" w:rsidRPr="0054084C" w:rsidRDefault="0028096C" w:rsidP="0028096C">
            <w:pPr>
              <w:pStyle w:val="Normalcentr"/>
              <w:tabs>
                <w:tab w:val="left" w:pos="426"/>
              </w:tabs>
              <w:ind w:left="0" w:right="-6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4084C">
              <w:rPr>
                <w:rFonts w:ascii="Arial" w:hAnsi="Arial" w:cs="Arial"/>
              </w:rPr>
              <w:object w:dxaOrig="225" w:dyaOrig="225">
                <v:shape id="_x0000_i1048" type="#_x0000_t75" style="width:99.7pt;height:20.55pt" o:ole="">
                  <v:imagedata r:id="rId15" o:title=""/>
                </v:shape>
                <w:control r:id="rId16" w:name="CheckBox31" w:shapeid="_x0000_i1048"/>
              </w:object>
            </w:r>
          </w:p>
        </w:tc>
        <w:tc>
          <w:tcPr>
            <w:tcW w:w="1696" w:type="dxa"/>
            <w:vAlign w:val="center"/>
          </w:tcPr>
          <w:p w:rsidR="0028096C" w:rsidRPr="0054084C" w:rsidRDefault="0028096C" w:rsidP="0028096C">
            <w:pPr>
              <w:pStyle w:val="Normalcentr"/>
              <w:tabs>
                <w:tab w:val="left" w:pos="426"/>
              </w:tabs>
              <w:ind w:left="0" w:right="-6"/>
              <w:rPr>
                <w:rFonts w:ascii="Arial" w:hAnsi="Arial" w:cs="Arial"/>
                <w:sz w:val="22"/>
                <w:szCs w:val="22"/>
              </w:rPr>
            </w:pPr>
            <w:r w:rsidRPr="00A93181">
              <w:rPr>
                <w:rFonts w:ascii="Arial" w:hAnsi="Arial" w:cs="Arial"/>
                <w:sz w:val="22"/>
                <w:szCs w:val="22"/>
              </w:rPr>
              <w:t>CHF 120.</w:t>
            </w:r>
            <w:r w:rsidR="00B45E32" w:rsidRPr="00A93181">
              <w:rPr>
                <w:rFonts w:ascii="Arial" w:hAnsi="Arial" w:cs="Arial"/>
                <w:sz w:val="22"/>
                <w:szCs w:val="22"/>
              </w:rPr>
              <w:t>–</w:t>
            </w:r>
          </w:p>
        </w:tc>
      </w:tr>
    </w:tbl>
    <w:p w:rsidR="0028096C" w:rsidRPr="00A93181" w:rsidRDefault="0028096C" w:rsidP="0028096C">
      <w:pPr>
        <w:pStyle w:val="Normalcentr"/>
        <w:tabs>
          <w:tab w:val="left" w:pos="426"/>
          <w:tab w:val="left" w:pos="851"/>
          <w:tab w:val="left" w:pos="2694"/>
        </w:tabs>
        <w:ind w:left="0" w:right="-6"/>
        <w:jc w:val="both"/>
        <w:rPr>
          <w:rFonts w:ascii="Arial" w:hAnsi="Arial" w:cs="Arial"/>
          <w:sz w:val="22"/>
          <w:szCs w:val="22"/>
        </w:rPr>
      </w:pPr>
      <w:r w:rsidRPr="0054084C">
        <w:rPr>
          <w:rFonts w:ascii="Arial" w:hAnsi="Arial" w:cs="Arial"/>
          <w:sz w:val="22"/>
          <w:szCs w:val="22"/>
        </w:rPr>
        <w:t>Le fichier de votre publicité</w:t>
      </w:r>
      <w:r w:rsidR="00D72CD4" w:rsidRPr="0054084C">
        <w:rPr>
          <w:rFonts w:ascii="Arial" w:hAnsi="Arial" w:cs="Arial"/>
          <w:sz w:val="22"/>
          <w:szCs w:val="22"/>
        </w:rPr>
        <w:t xml:space="preserve"> </w:t>
      </w:r>
      <w:r w:rsidRPr="0054084C">
        <w:rPr>
          <w:rFonts w:ascii="Arial" w:hAnsi="Arial" w:cs="Arial"/>
          <w:sz w:val="22"/>
          <w:szCs w:val="22"/>
        </w:rPr>
        <w:t>devra nous parvenir</w:t>
      </w:r>
      <w:r w:rsidR="00D72CD4" w:rsidRPr="0054084C">
        <w:rPr>
          <w:rFonts w:ascii="Arial" w:hAnsi="Arial" w:cs="Arial"/>
          <w:sz w:val="22"/>
          <w:szCs w:val="22"/>
        </w:rPr>
        <w:t>,</w:t>
      </w:r>
      <w:r w:rsidRPr="0054084C">
        <w:rPr>
          <w:rFonts w:ascii="Arial" w:hAnsi="Arial" w:cs="Arial"/>
          <w:sz w:val="22"/>
          <w:szCs w:val="22"/>
        </w:rPr>
        <w:t xml:space="preserve"> </w:t>
      </w:r>
      <w:r w:rsidR="00D72CD4" w:rsidRPr="0054084C">
        <w:rPr>
          <w:rFonts w:ascii="Arial" w:hAnsi="Arial" w:cs="Arial"/>
          <w:sz w:val="22"/>
          <w:szCs w:val="22"/>
        </w:rPr>
        <w:t xml:space="preserve">en haute résolution, </w:t>
      </w:r>
      <w:r w:rsidRPr="0054084C">
        <w:rPr>
          <w:rFonts w:ascii="Arial" w:hAnsi="Arial" w:cs="Arial"/>
          <w:sz w:val="22"/>
          <w:szCs w:val="22"/>
        </w:rPr>
        <w:t xml:space="preserve">avant le </w:t>
      </w:r>
      <w:r w:rsidR="00D71223" w:rsidRPr="00A93181">
        <w:rPr>
          <w:rFonts w:ascii="Arial" w:hAnsi="Arial" w:cs="Arial"/>
          <w:b/>
          <w:sz w:val="22"/>
          <w:szCs w:val="22"/>
        </w:rPr>
        <w:t>28</w:t>
      </w:r>
      <w:r w:rsidR="002855C6" w:rsidRPr="00A93181">
        <w:rPr>
          <w:rFonts w:ascii="Arial" w:hAnsi="Arial" w:cs="Arial"/>
          <w:b/>
          <w:sz w:val="22"/>
          <w:szCs w:val="22"/>
        </w:rPr>
        <w:t xml:space="preserve"> </w:t>
      </w:r>
      <w:r w:rsidR="00D71223" w:rsidRPr="00A93181">
        <w:rPr>
          <w:rFonts w:ascii="Arial" w:hAnsi="Arial" w:cs="Arial"/>
          <w:b/>
          <w:sz w:val="22"/>
          <w:szCs w:val="22"/>
        </w:rPr>
        <w:t>février</w:t>
      </w:r>
      <w:r w:rsidRPr="00A93181">
        <w:rPr>
          <w:rFonts w:ascii="Arial" w:hAnsi="Arial" w:cs="Arial"/>
          <w:b/>
          <w:sz w:val="22"/>
          <w:szCs w:val="22"/>
        </w:rPr>
        <w:t xml:space="preserve"> 201</w:t>
      </w:r>
      <w:r w:rsidR="00D71223" w:rsidRPr="00A93181">
        <w:rPr>
          <w:rFonts w:ascii="Arial" w:hAnsi="Arial" w:cs="Arial"/>
          <w:b/>
          <w:sz w:val="22"/>
          <w:szCs w:val="22"/>
        </w:rPr>
        <w:t>8</w:t>
      </w:r>
      <w:r w:rsidRPr="00A93181">
        <w:rPr>
          <w:rFonts w:ascii="Arial" w:hAnsi="Arial" w:cs="Arial"/>
          <w:sz w:val="22"/>
          <w:szCs w:val="22"/>
        </w:rPr>
        <w:t>.</w:t>
      </w:r>
    </w:p>
    <w:p w:rsidR="0028096C" w:rsidRPr="00A93181" w:rsidRDefault="00EE2D8F" w:rsidP="009D32AC">
      <w:pPr>
        <w:pStyle w:val="Normalcentr"/>
        <w:ind w:left="-567" w:right="-569"/>
        <w:jc w:val="both"/>
        <w:rPr>
          <w:rFonts w:ascii="Arial" w:hAnsi="Arial" w:cs="Arial"/>
          <w:sz w:val="22"/>
          <w:szCs w:val="22"/>
        </w:rPr>
      </w:pPr>
      <w:r w:rsidRPr="00A93181">
        <w:rPr>
          <w:rFonts w:ascii="Arial" w:hAnsi="Arial" w:cs="Arial"/>
          <w:b/>
          <w:bCs/>
          <w:sz w:val="28"/>
          <w:szCs w:val="28"/>
        </w:rPr>
        <w:pict>
          <v:rect id="_x0000_i1036" style="width:0;height:1.5pt" o:hralign="center" o:hrstd="t" o:hr="t" fillcolor="#a0a0a0" stroked="f"/>
        </w:pict>
      </w:r>
    </w:p>
    <w:p w:rsidR="000D2EA8" w:rsidRPr="00A93181" w:rsidRDefault="000D2EA8" w:rsidP="00FF22EE">
      <w:pPr>
        <w:pStyle w:val="Normalcentr"/>
        <w:ind w:left="567" w:right="-6" w:hanging="501"/>
        <w:jc w:val="both"/>
        <w:rPr>
          <w:rFonts w:ascii="Arial" w:hAnsi="Arial" w:cs="Arial"/>
          <w:sz w:val="22"/>
        </w:rPr>
      </w:pPr>
    </w:p>
    <w:tbl>
      <w:tblPr>
        <w:tblStyle w:val="Grilledutableau"/>
        <w:tblW w:w="9464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387"/>
      </w:tblGrid>
      <w:tr w:rsidR="001956A7" w:rsidRPr="0054084C" w:rsidTr="008E7632">
        <w:tc>
          <w:tcPr>
            <w:tcW w:w="4077" w:type="dxa"/>
            <w:vAlign w:val="center"/>
          </w:tcPr>
          <w:p w:rsidR="001956A7" w:rsidRPr="00A93181" w:rsidRDefault="001956A7" w:rsidP="001956A7">
            <w:pPr>
              <w:pStyle w:val="Normalcentr"/>
              <w:tabs>
                <w:tab w:val="left" w:pos="3828"/>
              </w:tabs>
              <w:ind w:left="0" w:right="-6"/>
              <w:rPr>
                <w:rFonts w:ascii="Wingdings" w:hAnsi="Wingdings" w:cs="Arial"/>
                <w:sz w:val="36"/>
              </w:rPr>
            </w:pPr>
            <w:r w:rsidRPr="00A93181">
              <w:rPr>
                <w:rFonts w:ascii="Arial" w:hAnsi="Arial" w:cs="Arial"/>
              </w:rPr>
              <w:object w:dxaOrig="225" w:dyaOrig="225">
                <v:shape id="_x0000_i1050" type="#_x0000_t75" style="width:143.2pt;height:20.55pt" o:ole="">
                  <v:imagedata r:id="rId17" o:title=""/>
                </v:shape>
                <w:control r:id="rId18" w:name="CheckBox2" w:shapeid="_x0000_i1050"/>
              </w:object>
            </w:r>
          </w:p>
        </w:tc>
        <w:tc>
          <w:tcPr>
            <w:tcW w:w="5387" w:type="dxa"/>
            <w:vAlign w:val="center"/>
          </w:tcPr>
          <w:p w:rsidR="001956A7" w:rsidRPr="0054084C" w:rsidRDefault="00B45E32" w:rsidP="009F1E67">
            <w:pPr>
              <w:pStyle w:val="Normalcentr"/>
              <w:tabs>
                <w:tab w:val="left" w:pos="3686"/>
                <w:tab w:val="left" w:pos="3828"/>
              </w:tabs>
              <w:ind w:left="567" w:right="-6" w:hanging="501"/>
              <w:rPr>
                <w:rFonts w:ascii="Wingdings" w:hAnsi="Wingdings" w:cs="Arial"/>
                <w:sz w:val="36"/>
              </w:rPr>
            </w:pPr>
            <w:r w:rsidRPr="00A93181">
              <w:rPr>
                <w:rFonts w:ascii="Arial" w:hAnsi="Arial" w:cs="Arial"/>
                <w:sz w:val="22"/>
              </w:rPr>
              <w:t xml:space="preserve">Location d’un stand : CHF </w:t>
            </w:r>
            <w:r w:rsidR="009F1E67" w:rsidRPr="00A93181">
              <w:rPr>
                <w:rFonts w:ascii="Arial" w:hAnsi="Arial" w:cs="Arial"/>
                <w:sz w:val="22"/>
              </w:rPr>
              <w:t>65</w:t>
            </w:r>
            <w:r w:rsidRPr="00A93181">
              <w:rPr>
                <w:rFonts w:ascii="Arial" w:hAnsi="Arial" w:cs="Arial"/>
                <w:sz w:val="22"/>
              </w:rPr>
              <w:t>.–</w:t>
            </w:r>
            <w:r w:rsidR="001956A7" w:rsidRPr="00A93181">
              <w:rPr>
                <w:rFonts w:ascii="Arial" w:hAnsi="Arial" w:cs="Arial"/>
                <w:sz w:val="22"/>
              </w:rPr>
              <w:t xml:space="preserve"> le m</w:t>
            </w:r>
            <w:r w:rsidR="001956A7" w:rsidRPr="00A93181">
              <w:rPr>
                <w:rFonts w:ascii="Arial" w:hAnsi="Arial" w:cs="Arial"/>
                <w:sz w:val="22"/>
                <w:vertAlign w:val="superscript"/>
              </w:rPr>
              <w:t>2</w:t>
            </w:r>
          </w:p>
        </w:tc>
      </w:tr>
    </w:tbl>
    <w:p w:rsidR="007E413D" w:rsidRPr="0054084C" w:rsidRDefault="007E413D" w:rsidP="007E413D">
      <w:pPr>
        <w:pStyle w:val="Normalcentr"/>
        <w:ind w:left="0" w:right="-6"/>
        <w:jc w:val="both"/>
        <w:rPr>
          <w:rFonts w:ascii="Arial" w:hAnsi="Arial" w:cs="Arial"/>
          <w:sz w:val="22"/>
        </w:rPr>
      </w:pPr>
    </w:p>
    <w:p w:rsidR="000D2EA8" w:rsidRPr="0054084C" w:rsidRDefault="000D2EA8" w:rsidP="00F03B4E">
      <w:pPr>
        <w:pStyle w:val="Normalcentr"/>
        <w:tabs>
          <w:tab w:val="left" w:pos="1701"/>
          <w:tab w:val="left" w:leader="underscore" w:pos="3686"/>
          <w:tab w:val="left" w:leader="underscore" w:pos="8931"/>
        </w:tabs>
        <w:spacing w:line="480" w:lineRule="auto"/>
        <w:ind w:left="0" w:right="-6"/>
        <w:jc w:val="both"/>
        <w:rPr>
          <w:rFonts w:ascii="Arial" w:hAnsi="Arial" w:cs="Arial"/>
          <w:sz w:val="22"/>
        </w:rPr>
      </w:pPr>
      <w:r w:rsidRPr="0054084C">
        <w:rPr>
          <w:rFonts w:ascii="Arial" w:hAnsi="Arial" w:cs="Arial"/>
          <w:sz w:val="22"/>
        </w:rPr>
        <w:t>Surface requ</w:t>
      </w:r>
      <w:r w:rsidR="00F03B4E" w:rsidRPr="0054084C">
        <w:rPr>
          <w:rFonts w:ascii="Arial" w:hAnsi="Arial" w:cs="Arial"/>
          <w:sz w:val="22"/>
        </w:rPr>
        <w:t xml:space="preserve">ise   </w:t>
      </w:r>
      <w:sdt>
        <w:sdtPr>
          <w:rPr>
            <w:rFonts w:ascii="Arial" w:hAnsi="Arial" w:cs="Arial"/>
            <w:sz w:val="22"/>
          </w:rPr>
          <w:id w:val="479893319"/>
          <w:placeholder>
            <w:docPart w:val="F3DA3DF517D74F6F98945C1811D1CE12"/>
          </w:placeholder>
          <w:showingPlcHdr/>
        </w:sdtPr>
        <w:sdtEndPr/>
        <w:sdtContent>
          <w:r w:rsidR="00F03B4E" w:rsidRPr="000F3B2F">
            <w:rPr>
              <w:rStyle w:val="Textedelespacerserv"/>
              <w:rFonts w:ascii="Arial" w:hAnsi="Arial" w:cs="Arial"/>
              <w:color w:val="auto"/>
              <w:sz w:val="22"/>
              <w:shd w:val="clear" w:color="auto" w:fill="D9D9D9" w:themeFill="background1" w:themeFillShade="D9"/>
            </w:rPr>
            <w:t xml:space="preserve">________ </w:t>
          </w:r>
        </w:sdtContent>
      </w:sdt>
      <w:r w:rsidR="00F03B4E" w:rsidRPr="0054084C">
        <w:rPr>
          <w:rFonts w:ascii="Arial" w:hAnsi="Arial" w:cs="Arial"/>
          <w:sz w:val="22"/>
        </w:rPr>
        <w:t xml:space="preserve">  m</w:t>
      </w:r>
      <w:r w:rsidR="00F03B4E" w:rsidRPr="0054084C">
        <w:rPr>
          <w:rFonts w:ascii="Arial" w:hAnsi="Arial" w:cs="Arial"/>
          <w:sz w:val="22"/>
          <w:vertAlign w:val="superscript"/>
        </w:rPr>
        <w:t>2</w:t>
      </w:r>
      <w:r w:rsidR="009826A6" w:rsidRPr="0054084C">
        <w:rPr>
          <w:rFonts w:ascii="Arial" w:hAnsi="Arial" w:cs="Arial"/>
          <w:sz w:val="22"/>
        </w:rPr>
        <w:t>, soit</w:t>
      </w:r>
      <w:r w:rsidR="00F03B4E" w:rsidRPr="0054084C">
        <w:rPr>
          <w:rFonts w:ascii="Arial" w:hAnsi="Arial" w:cs="Arial"/>
          <w:sz w:val="22"/>
        </w:rPr>
        <w:t xml:space="preserve">  </w:t>
      </w:r>
      <w:r w:rsidR="009826A6" w:rsidRPr="0054084C">
        <w:rPr>
          <w:rFonts w:ascii="Arial" w:hAnsi="Arial" w:cs="Arial"/>
          <w:sz w:val="22"/>
        </w:rPr>
        <w:t xml:space="preserve"> </w:t>
      </w:r>
      <w:sdt>
        <w:sdtPr>
          <w:rPr>
            <w:rFonts w:ascii="Arial" w:hAnsi="Arial" w:cs="Arial"/>
            <w:sz w:val="22"/>
          </w:rPr>
          <w:id w:val="1973712829"/>
          <w:placeholder>
            <w:docPart w:val="211153342A8A4942B1216EF10BC07DE6"/>
          </w:placeholder>
          <w:showingPlcHdr/>
        </w:sdtPr>
        <w:sdtEndPr/>
        <w:sdtContent>
          <w:r w:rsidR="009826A6" w:rsidRPr="000F3B2F">
            <w:rPr>
              <w:rStyle w:val="Textedelespacerserv"/>
              <w:rFonts w:ascii="Arial" w:hAnsi="Arial" w:cs="Arial"/>
              <w:color w:val="auto"/>
              <w:sz w:val="22"/>
              <w:shd w:val="clear" w:color="auto" w:fill="D9D9D9" w:themeFill="background1" w:themeFillShade="D9"/>
            </w:rPr>
            <w:t xml:space="preserve">________ </w:t>
          </w:r>
        </w:sdtContent>
      </w:sdt>
      <w:r w:rsidR="009826A6" w:rsidRPr="0054084C">
        <w:rPr>
          <w:rFonts w:ascii="Arial" w:hAnsi="Arial" w:cs="Arial"/>
          <w:sz w:val="22"/>
        </w:rPr>
        <w:t xml:space="preserve">  </w:t>
      </w:r>
      <w:r w:rsidR="00F03B4E" w:rsidRPr="0054084C">
        <w:rPr>
          <w:rFonts w:ascii="Arial" w:hAnsi="Arial" w:cs="Arial"/>
          <w:sz w:val="22"/>
        </w:rPr>
        <w:t xml:space="preserve">m </w:t>
      </w:r>
      <w:r w:rsidR="009826A6" w:rsidRPr="0054084C">
        <w:rPr>
          <w:rFonts w:ascii="Arial" w:hAnsi="Arial" w:cs="Arial"/>
          <w:sz w:val="22"/>
        </w:rPr>
        <w:t>x</w:t>
      </w:r>
      <w:r w:rsidR="0028096C" w:rsidRPr="0054084C">
        <w:rPr>
          <w:rFonts w:ascii="Arial" w:hAnsi="Arial" w:cs="Arial"/>
          <w:sz w:val="22"/>
        </w:rPr>
        <w:t xml:space="preserve"> </w:t>
      </w:r>
      <w:r w:rsidR="007E413D" w:rsidRPr="0054084C">
        <w:rPr>
          <w:rFonts w:ascii="Arial" w:hAnsi="Arial" w:cs="Arial"/>
          <w:sz w:val="22"/>
        </w:rPr>
        <w:t xml:space="preserve"> </w:t>
      </w:r>
      <w:sdt>
        <w:sdtPr>
          <w:rPr>
            <w:rFonts w:ascii="Arial" w:hAnsi="Arial" w:cs="Arial"/>
            <w:sz w:val="22"/>
          </w:rPr>
          <w:id w:val="10043932"/>
          <w:placeholder>
            <w:docPart w:val="5A370D4019164E4F92B3B85F777C99FA"/>
          </w:placeholder>
          <w:showingPlcHdr/>
        </w:sdtPr>
        <w:sdtEndPr/>
        <w:sdtContent>
          <w:r w:rsidR="00F03B4E" w:rsidRPr="000F3B2F">
            <w:rPr>
              <w:rStyle w:val="Textedelespacerserv"/>
              <w:rFonts w:ascii="Arial" w:hAnsi="Arial" w:cs="Arial"/>
              <w:color w:val="auto"/>
              <w:sz w:val="22"/>
              <w:shd w:val="clear" w:color="auto" w:fill="D9D9D9" w:themeFill="background1" w:themeFillShade="D9"/>
            </w:rPr>
            <w:t xml:space="preserve">________ </w:t>
          </w:r>
        </w:sdtContent>
      </w:sdt>
      <w:r w:rsidR="00F03B4E" w:rsidRPr="0054084C">
        <w:rPr>
          <w:rFonts w:ascii="Arial" w:hAnsi="Arial" w:cs="Arial"/>
          <w:sz w:val="22"/>
        </w:rPr>
        <w:t xml:space="preserve">  m</w:t>
      </w:r>
    </w:p>
    <w:p w:rsidR="00D358B7" w:rsidRPr="0054084C" w:rsidRDefault="00D358B7"/>
    <w:tbl>
      <w:tblPr>
        <w:tblStyle w:val="Grilledutableau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18"/>
        <w:gridCol w:w="7588"/>
      </w:tblGrid>
      <w:tr w:rsidR="00B744AC" w:rsidRPr="0054084C" w:rsidTr="000F3B2F">
        <w:trPr>
          <w:trHeight w:val="1092"/>
        </w:trPr>
        <w:tc>
          <w:tcPr>
            <w:tcW w:w="2018" w:type="dxa"/>
          </w:tcPr>
          <w:p w:rsidR="00B744AC" w:rsidRPr="0054084C" w:rsidRDefault="00B744AC" w:rsidP="002D254E">
            <w:pPr>
              <w:pStyle w:val="Normalcentr"/>
              <w:tabs>
                <w:tab w:val="left" w:pos="2268"/>
                <w:tab w:val="left" w:leader="underscore" w:pos="8931"/>
              </w:tabs>
              <w:spacing w:line="360" w:lineRule="auto"/>
              <w:ind w:left="0" w:right="-6"/>
              <w:jc w:val="both"/>
              <w:rPr>
                <w:rFonts w:ascii="Arial" w:hAnsi="Arial" w:cs="Arial"/>
                <w:b/>
                <w:sz w:val="22"/>
              </w:rPr>
            </w:pPr>
            <w:r w:rsidRPr="0054084C">
              <w:rPr>
                <w:rFonts w:ascii="Arial" w:hAnsi="Arial" w:cs="Arial"/>
                <w:b/>
                <w:sz w:val="22"/>
              </w:rPr>
              <w:t>Autres besoins :</w:t>
            </w:r>
          </w:p>
          <w:p w:rsidR="00B744AC" w:rsidRPr="0054084C" w:rsidRDefault="00B744AC" w:rsidP="002D254E">
            <w:pPr>
              <w:pStyle w:val="Normalcentr"/>
              <w:tabs>
                <w:tab w:val="left" w:pos="2268"/>
                <w:tab w:val="left" w:leader="underscore" w:pos="8931"/>
              </w:tabs>
              <w:spacing w:line="360" w:lineRule="auto"/>
              <w:ind w:left="0" w:right="-6"/>
              <w:jc w:val="both"/>
              <w:rPr>
                <w:rFonts w:ascii="Arial" w:hAnsi="Arial" w:cs="Arial"/>
                <w:sz w:val="22"/>
              </w:rPr>
            </w:pPr>
          </w:p>
          <w:p w:rsidR="00B744AC" w:rsidRPr="0054084C" w:rsidRDefault="00B744AC" w:rsidP="002D254E">
            <w:pPr>
              <w:pStyle w:val="Normalcentr"/>
              <w:tabs>
                <w:tab w:val="left" w:pos="2268"/>
                <w:tab w:val="left" w:leader="underscore" w:pos="8931"/>
              </w:tabs>
              <w:spacing w:line="360" w:lineRule="auto"/>
              <w:ind w:left="0" w:right="-6"/>
              <w:jc w:val="both"/>
              <w:rPr>
                <w:rFonts w:ascii="Arial" w:hAnsi="Arial" w:cs="Arial"/>
                <w:sz w:val="22"/>
              </w:rPr>
            </w:pPr>
          </w:p>
        </w:tc>
        <w:sdt>
          <w:sdtPr>
            <w:rPr>
              <w:rFonts w:ascii="Arial" w:hAnsi="Arial" w:cs="Arial"/>
              <w:sz w:val="22"/>
            </w:rPr>
            <w:id w:val="795877788"/>
            <w:placeholder>
              <w:docPart w:val="FCBE7575F7D74036A91A41F9C125C6D6"/>
            </w:placeholder>
          </w:sdtPr>
          <w:sdtEndPr/>
          <w:sdtContent>
            <w:tc>
              <w:tcPr>
                <w:tcW w:w="7588" w:type="dxa"/>
                <w:shd w:val="clear" w:color="auto" w:fill="D9D9D9" w:themeFill="background1" w:themeFillShade="D9"/>
              </w:tcPr>
              <w:p w:rsidR="00B744AC" w:rsidRPr="0054084C" w:rsidRDefault="00DA0A09" w:rsidP="00DA0A09">
                <w:pPr>
                  <w:pStyle w:val="Normalcentr"/>
                  <w:tabs>
                    <w:tab w:val="left" w:pos="2268"/>
                    <w:tab w:val="left" w:leader="underscore" w:pos="8931"/>
                  </w:tabs>
                  <w:spacing w:line="360" w:lineRule="auto"/>
                  <w:ind w:left="0" w:right="-6"/>
                  <w:jc w:val="both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Arial" w:hAnsi="Arial" w:cs="Arial"/>
                    <w:sz w:val="22"/>
                  </w:rPr>
                  <w:t>Si oui, lesquels ?</w:t>
                </w:r>
              </w:p>
            </w:tc>
          </w:sdtContent>
        </w:sdt>
      </w:tr>
    </w:tbl>
    <w:p w:rsidR="007669A8" w:rsidRPr="0054084C" w:rsidRDefault="007669A8" w:rsidP="007669A8">
      <w:pPr>
        <w:pStyle w:val="Normalcentr"/>
        <w:ind w:left="0" w:right="-6"/>
        <w:jc w:val="both"/>
        <w:rPr>
          <w:rFonts w:ascii="Arial" w:hAnsi="Arial" w:cs="Arial"/>
          <w:sz w:val="22"/>
          <w:szCs w:val="22"/>
        </w:rPr>
      </w:pPr>
    </w:p>
    <w:p w:rsidR="002530EC" w:rsidRPr="0054084C" w:rsidRDefault="00376D14" w:rsidP="00485A18">
      <w:pPr>
        <w:pStyle w:val="Normalcentr"/>
        <w:tabs>
          <w:tab w:val="left" w:pos="709"/>
          <w:tab w:val="left" w:pos="5103"/>
          <w:tab w:val="left" w:leader="underscore" w:pos="8931"/>
        </w:tabs>
        <w:ind w:left="0" w:right="-6"/>
        <w:jc w:val="both"/>
        <w:rPr>
          <w:rFonts w:ascii="Arial" w:hAnsi="Arial" w:cs="Arial"/>
          <w:sz w:val="22"/>
          <w:szCs w:val="22"/>
        </w:rPr>
      </w:pPr>
      <w:r w:rsidRPr="0054084C">
        <w:rPr>
          <w:rFonts w:ascii="Arial" w:hAnsi="Arial" w:cs="Arial"/>
          <w:sz w:val="22"/>
          <w:szCs w:val="22"/>
        </w:rPr>
        <w:t>Lieu </w:t>
      </w:r>
      <w:r w:rsidR="007669A8" w:rsidRPr="0054084C">
        <w:rPr>
          <w:rFonts w:ascii="Arial" w:hAnsi="Arial" w:cs="Arial"/>
          <w:sz w:val="22"/>
          <w:szCs w:val="22"/>
        </w:rPr>
        <w:t>:</w:t>
      </w:r>
      <w:r w:rsidR="007669A8" w:rsidRPr="0054084C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</w:rPr>
          <w:id w:val="-1757734720"/>
          <w:placeholder>
            <w:docPart w:val="900730014AA2448094FAC87F3EA20E82"/>
          </w:placeholder>
          <w:showingPlcHdr/>
        </w:sdtPr>
        <w:sdtEndPr/>
        <w:sdtContent>
          <w:r w:rsidR="00485A18" w:rsidRPr="000F3B2F">
            <w:rPr>
              <w:rStyle w:val="Textedelespacerserv"/>
              <w:rFonts w:ascii="Arial" w:hAnsi="Arial" w:cs="Arial"/>
              <w:color w:val="auto"/>
              <w:sz w:val="22"/>
              <w:shd w:val="clear" w:color="auto" w:fill="D9D9D9" w:themeFill="background1" w:themeFillShade="D9"/>
            </w:rPr>
            <w:t xml:space="preserve">________ </w:t>
          </w:r>
        </w:sdtContent>
      </w:sdt>
      <w:r w:rsidR="00A405A7" w:rsidRPr="0054084C">
        <w:rPr>
          <w:rFonts w:ascii="Arial" w:hAnsi="Arial" w:cs="Arial"/>
          <w:sz w:val="22"/>
          <w:szCs w:val="22"/>
        </w:rPr>
        <w:t xml:space="preserve">, le </w:t>
      </w:r>
      <w:sdt>
        <w:sdtPr>
          <w:rPr>
            <w:rFonts w:asciiTheme="minorHAnsi" w:hAnsiTheme="minorHAnsi" w:cstheme="minorHAnsi"/>
            <w:sz w:val="22"/>
            <w:szCs w:val="22"/>
          </w:rPr>
          <w:id w:val="1135454121"/>
          <w:placeholder>
            <w:docPart w:val="7F7AFA4FAC544FCD9181E3FD8F8CE8D2"/>
          </w:placeholder>
          <w:showingPlcHdr/>
          <w:date>
            <w:dateFormat w:val="dd.MM.yyyy"/>
            <w:lid w:val="fr-CH"/>
            <w:storeMappedDataAs w:val="dateTime"/>
            <w:calendar w:val="gregorian"/>
          </w:date>
        </w:sdtPr>
        <w:sdtEndPr/>
        <w:sdtContent>
          <w:r w:rsidR="00A405A7" w:rsidRPr="0054084C">
            <w:rPr>
              <w:rStyle w:val="Textedelespacerserv"/>
              <w:rFonts w:ascii="Arial" w:hAnsi="Arial" w:cs="Arial"/>
              <w:color w:val="auto"/>
              <w:sz w:val="22"/>
            </w:rPr>
            <w:t>Date</w:t>
          </w:r>
          <w:r w:rsidR="00A405A7" w:rsidRPr="0054084C">
            <w:rPr>
              <w:rFonts w:asciiTheme="minorHAnsi" w:hAnsiTheme="minorHAnsi" w:cstheme="minorHAnsi"/>
              <w:sz w:val="22"/>
              <w:szCs w:val="22"/>
            </w:rPr>
            <w:sym w:font="Webdings" w:char="F036"/>
          </w:r>
        </w:sdtContent>
      </w:sdt>
      <w:r w:rsidR="00263F62" w:rsidRPr="0054084C">
        <w:rPr>
          <w:rFonts w:ascii="Arial" w:hAnsi="Arial" w:cs="Arial"/>
          <w:sz w:val="22"/>
          <w:szCs w:val="22"/>
        </w:rPr>
        <w:tab/>
      </w:r>
      <w:r w:rsidR="007669A8" w:rsidRPr="0054084C">
        <w:rPr>
          <w:rFonts w:ascii="Arial" w:hAnsi="Arial" w:cs="Arial"/>
          <w:sz w:val="22"/>
          <w:szCs w:val="22"/>
        </w:rPr>
        <w:t xml:space="preserve">Signature : </w:t>
      </w:r>
      <w:r w:rsidR="007669A8" w:rsidRPr="0054084C">
        <w:rPr>
          <w:rFonts w:ascii="Arial" w:hAnsi="Arial" w:cs="Arial"/>
          <w:sz w:val="22"/>
          <w:szCs w:val="22"/>
        </w:rPr>
        <w:tab/>
      </w:r>
    </w:p>
    <w:p w:rsidR="002530EC" w:rsidRPr="0054084C" w:rsidRDefault="002530EC" w:rsidP="00A405A7">
      <w:pPr>
        <w:pStyle w:val="Normalcentr"/>
        <w:tabs>
          <w:tab w:val="left" w:pos="1276"/>
          <w:tab w:val="left" w:leader="underscore" w:pos="3119"/>
          <w:tab w:val="left" w:pos="5103"/>
          <w:tab w:val="left" w:leader="underscore" w:pos="8931"/>
        </w:tabs>
        <w:ind w:left="0" w:right="-6"/>
        <w:jc w:val="both"/>
        <w:rPr>
          <w:rFonts w:ascii="Arial" w:hAnsi="Arial" w:cs="Arial"/>
          <w:sz w:val="22"/>
          <w:szCs w:val="22"/>
        </w:rPr>
      </w:pPr>
    </w:p>
    <w:p w:rsidR="00D358B7" w:rsidRPr="0054084C" w:rsidRDefault="00D358B7" w:rsidP="00A405A7">
      <w:pPr>
        <w:pStyle w:val="Normalcentr"/>
        <w:tabs>
          <w:tab w:val="left" w:pos="1276"/>
          <w:tab w:val="left" w:leader="underscore" w:pos="3119"/>
          <w:tab w:val="left" w:pos="5103"/>
          <w:tab w:val="left" w:leader="underscore" w:pos="8931"/>
        </w:tabs>
        <w:ind w:left="0" w:right="-6"/>
        <w:jc w:val="both"/>
        <w:rPr>
          <w:rFonts w:ascii="Arial" w:hAnsi="Arial" w:cs="Arial"/>
          <w:sz w:val="22"/>
          <w:szCs w:val="22"/>
        </w:rPr>
      </w:pPr>
    </w:p>
    <w:p w:rsidR="007669A8" w:rsidRDefault="00E24069" w:rsidP="002855C6">
      <w:pPr>
        <w:pStyle w:val="Normalcentr"/>
        <w:tabs>
          <w:tab w:val="left" w:pos="1276"/>
          <w:tab w:val="left" w:leader="underscore" w:pos="3119"/>
          <w:tab w:val="left" w:pos="5103"/>
          <w:tab w:val="left" w:leader="underscore" w:pos="8931"/>
        </w:tabs>
        <w:ind w:left="0" w:right="-6"/>
        <w:jc w:val="center"/>
        <w:rPr>
          <w:rFonts w:ascii="Arial" w:hAnsi="Arial" w:cs="Arial"/>
          <w:sz w:val="22"/>
          <w:szCs w:val="22"/>
        </w:rPr>
      </w:pPr>
      <w:r w:rsidRPr="0054084C">
        <w:rPr>
          <w:rFonts w:ascii="Arial" w:hAnsi="Arial" w:cs="Arial"/>
          <w:sz w:val="22"/>
          <w:szCs w:val="22"/>
        </w:rPr>
        <w:t>Pour plus de renseignements ou pour une réservation :</w:t>
      </w:r>
    </w:p>
    <w:p w:rsidR="005573DE" w:rsidRPr="0054084C" w:rsidRDefault="005573DE" w:rsidP="005573DE">
      <w:pPr>
        <w:pStyle w:val="Normalcentr"/>
        <w:tabs>
          <w:tab w:val="left" w:pos="1276"/>
          <w:tab w:val="left" w:leader="underscore" w:pos="3119"/>
          <w:tab w:val="left" w:pos="5103"/>
          <w:tab w:val="left" w:leader="underscore" w:pos="8931"/>
        </w:tabs>
        <w:spacing w:before="120"/>
        <w:ind w:left="0" w:right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Sandro Chiavuzzo</w:t>
      </w:r>
    </w:p>
    <w:p w:rsidR="003A0FFF" w:rsidRPr="0054084C" w:rsidRDefault="003A0FFF" w:rsidP="003A0FFF">
      <w:pPr>
        <w:pStyle w:val="Normalcentr"/>
        <w:ind w:left="0" w:right="-6"/>
        <w:jc w:val="center"/>
        <w:rPr>
          <w:rFonts w:ascii="Arial" w:hAnsi="Arial" w:cs="Arial"/>
          <w:sz w:val="22"/>
          <w:szCs w:val="22"/>
        </w:rPr>
      </w:pPr>
      <w:r w:rsidRPr="0054084C">
        <w:rPr>
          <w:rFonts w:ascii="Arial" w:hAnsi="Arial" w:cs="Arial"/>
          <w:sz w:val="36"/>
          <w:szCs w:val="36"/>
        </w:rPr>
        <w:sym w:font="Wingdings" w:char="F02D"/>
      </w:r>
      <w:r w:rsidRPr="0054084C">
        <w:rPr>
          <w:rFonts w:ascii="Arial" w:hAnsi="Arial" w:cs="Arial"/>
          <w:sz w:val="22"/>
          <w:szCs w:val="22"/>
        </w:rPr>
        <w:t xml:space="preserve"> </w:t>
      </w:r>
      <w:hyperlink r:id="rId19" w:history="1">
        <w:r w:rsidR="005573DE" w:rsidRPr="0054084C">
          <w:rPr>
            <w:rStyle w:val="Lienhypertexte"/>
            <w:rFonts w:ascii="Arial" w:hAnsi="Arial" w:cs="Arial"/>
            <w:sz w:val="22"/>
          </w:rPr>
          <w:t>s.chiavuzzo@catclubvvf.com</w:t>
        </w:r>
      </w:hyperlink>
    </w:p>
    <w:p w:rsidR="00BF0372" w:rsidRPr="003A0FFF" w:rsidRDefault="003A0FFF" w:rsidP="00E24069">
      <w:pPr>
        <w:pStyle w:val="Normalcentr"/>
        <w:ind w:left="0" w:right="-6"/>
        <w:jc w:val="center"/>
        <w:rPr>
          <w:rFonts w:ascii="Arial" w:hAnsi="Arial" w:cs="Arial"/>
          <w:sz w:val="22"/>
          <w:szCs w:val="22"/>
        </w:rPr>
      </w:pPr>
      <w:r w:rsidRPr="0054084C">
        <w:rPr>
          <w:rFonts w:ascii="Arial" w:hAnsi="Arial" w:cs="Arial"/>
          <w:sz w:val="36"/>
          <w:szCs w:val="36"/>
        </w:rPr>
        <w:sym w:font="Wingdings" w:char="F028"/>
      </w:r>
      <w:r w:rsidRPr="0054084C">
        <w:rPr>
          <w:rFonts w:ascii="Arial" w:hAnsi="Arial" w:cs="Arial"/>
          <w:sz w:val="22"/>
          <w:szCs w:val="22"/>
        </w:rPr>
        <w:t xml:space="preserve"> </w:t>
      </w:r>
      <w:r w:rsidR="005573DE">
        <w:rPr>
          <w:rFonts w:ascii="Arial" w:hAnsi="Arial" w:cs="Arial"/>
          <w:sz w:val="22"/>
          <w:szCs w:val="22"/>
        </w:rPr>
        <w:t>021 964 41 74</w:t>
      </w:r>
      <w:r w:rsidRPr="0054084C">
        <w:rPr>
          <w:rFonts w:ascii="Arial" w:hAnsi="Arial" w:cs="Arial"/>
          <w:sz w:val="22"/>
          <w:szCs w:val="22"/>
        </w:rPr>
        <w:t xml:space="preserve"> </w:t>
      </w:r>
    </w:p>
    <w:sectPr w:rsidR="00BF0372" w:rsidRPr="003A0FFF" w:rsidSect="00D71223">
      <w:headerReference w:type="even" r:id="rId20"/>
      <w:headerReference w:type="default" r:id="rId21"/>
      <w:footerReference w:type="default" r:id="rId22"/>
      <w:headerReference w:type="first" r:id="rId23"/>
      <w:footerReference w:type="first" r:id="rId24"/>
      <w:pgSz w:w="11906" w:h="16838"/>
      <w:pgMar w:top="1276" w:right="1274" w:bottom="1418" w:left="1418" w:header="426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096C" w:rsidRDefault="0028096C">
      <w:r>
        <w:separator/>
      </w:r>
    </w:p>
  </w:endnote>
  <w:endnote w:type="continuationSeparator" w:id="0">
    <w:p w:rsidR="0028096C" w:rsidRDefault="00280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096C" w:rsidRDefault="0028096C" w:rsidP="00433802">
    <w:pPr>
      <w:pStyle w:val="Pieddepage"/>
      <w:pBdr>
        <w:top w:val="thinThickLargeGap" w:sz="24" w:space="5" w:color="632423"/>
      </w:pBdr>
      <w:tabs>
        <w:tab w:val="clear" w:pos="9072"/>
        <w:tab w:val="right" w:pos="9639"/>
      </w:tabs>
      <w:spacing w:line="360" w:lineRule="auto"/>
      <w:ind w:left="-567" w:right="-569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Président : </w:t>
    </w:r>
    <w:smartTag w:uri="urn:schemas-microsoft-com:office:smarttags" w:element="PersonName">
      <w:smartTagPr>
        <w:attr w:name="ProductID" w:val="Sandro CHIAVUZZO"/>
      </w:smartTagPr>
      <w:r>
        <w:rPr>
          <w:rFonts w:ascii="Arial" w:hAnsi="Arial" w:cs="Arial"/>
          <w:sz w:val="16"/>
          <w:szCs w:val="16"/>
        </w:rPr>
        <w:t>Sandro CHIAVUZZO</w:t>
      </w:r>
    </w:smartTag>
    <w:r>
      <w:rPr>
        <w:rFonts w:ascii="Arial" w:hAnsi="Arial" w:cs="Arial"/>
        <w:sz w:val="16"/>
        <w:szCs w:val="16"/>
      </w:rPr>
      <w:t>, ch. Clos du Moulin 16, CH - 1844 Villeneuve, Tél. +41 21 964 41 74 - s.chiavuzzo@catclubvvf.com</w:t>
    </w:r>
  </w:p>
  <w:p w:rsidR="0028096C" w:rsidRPr="006A758E" w:rsidRDefault="0028096C" w:rsidP="008517DB">
    <w:pPr>
      <w:pStyle w:val="Pieddepage"/>
      <w:tabs>
        <w:tab w:val="right" w:pos="9639"/>
      </w:tabs>
      <w:spacing w:line="360" w:lineRule="auto"/>
      <w:ind w:left="-567" w:right="-569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Secrétariat : Fabienne Monnier, </w:t>
    </w:r>
    <w:r w:rsidRPr="008517DB">
      <w:rPr>
        <w:rFonts w:ascii="Arial" w:hAnsi="Arial" w:cs="Arial"/>
        <w:sz w:val="16"/>
        <w:szCs w:val="16"/>
      </w:rPr>
      <w:t>Rte du Stand</w:t>
    </w:r>
    <w:r>
      <w:rPr>
        <w:rFonts w:ascii="Arial" w:hAnsi="Arial" w:cs="Arial"/>
        <w:sz w:val="16"/>
        <w:szCs w:val="16"/>
      </w:rPr>
      <w:t xml:space="preserve">, CH - </w:t>
    </w:r>
    <w:r w:rsidRPr="008517DB">
      <w:rPr>
        <w:rFonts w:ascii="Arial" w:hAnsi="Arial" w:cs="Arial"/>
        <w:sz w:val="16"/>
        <w:szCs w:val="16"/>
      </w:rPr>
      <w:t>1873 Val d’Illiez VS</w:t>
    </w:r>
    <w:r>
      <w:rPr>
        <w:rFonts w:ascii="Arial" w:hAnsi="Arial" w:cs="Arial"/>
        <w:sz w:val="16"/>
        <w:szCs w:val="16"/>
      </w:rPr>
      <w:t xml:space="preserve">, Tél. +41 24 </w:t>
    </w:r>
    <w:r w:rsidRPr="008517DB">
      <w:rPr>
        <w:rFonts w:ascii="Arial" w:hAnsi="Arial" w:cs="Arial"/>
        <w:sz w:val="16"/>
        <w:szCs w:val="16"/>
      </w:rPr>
      <w:t>479 40 58</w:t>
    </w:r>
    <w:r>
      <w:rPr>
        <w:rFonts w:ascii="Arial" w:hAnsi="Arial" w:cs="Arial"/>
        <w:sz w:val="16"/>
        <w:szCs w:val="16"/>
      </w:rPr>
      <w:t xml:space="preserve"> - </w:t>
    </w:r>
    <w:r w:rsidRPr="008517DB">
      <w:rPr>
        <w:rFonts w:ascii="Arial" w:hAnsi="Arial" w:cs="Arial"/>
        <w:sz w:val="16"/>
        <w:szCs w:val="16"/>
      </w:rPr>
      <w:t>secretariat@catclubvvf.com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096C" w:rsidRDefault="0028096C" w:rsidP="002F7103">
    <w:pPr>
      <w:pStyle w:val="Pieddepage"/>
      <w:pBdr>
        <w:top w:val="thinThickLargeGap" w:sz="24" w:space="5" w:color="632423"/>
      </w:pBdr>
      <w:tabs>
        <w:tab w:val="clear" w:pos="9072"/>
        <w:tab w:val="right" w:pos="9639"/>
      </w:tabs>
      <w:spacing w:line="360" w:lineRule="auto"/>
      <w:ind w:left="-567" w:right="-569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Président : </w:t>
    </w:r>
    <w:smartTag w:uri="urn:schemas-microsoft-com:office:smarttags" w:element="PersonName">
      <w:smartTagPr>
        <w:attr w:name="ProductID" w:val="Sandro CHIAVUZZO"/>
      </w:smartTagPr>
      <w:r>
        <w:rPr>
          <w:rFonts w:ascii="Arial" w:hAnsi="Arial" w:cs="Arial"/>
          <w:sz w:val="16"/>
          <w:szCs w:val="16"/>
        </w:rPr>
        <w:t>Sandro CHIAVUZZO</w:t>
      </w:r>
    </w:smartTag>
    <w:r>
      <w:rPr>
        <w:rFonts w:ascii="Arial" w:hAnsi="Arial" w:cs="Arial"/>
        <w:sz w:val="16"/>
        <w:szCs w:val="16"/>
      </w:rPr>
      <w:t>, ch. Clos du Moulin 16, CH - 1844 Villeneuve, Tél. +41 21 964 41 74 - s.chiavuzzo@catclubvvf.com</w:t>
    </w:r>
  </w:p>
  <w:p w:rsidR="0028096C" w:rsidRPr="002F7103" w:rsidRDefault="0028096C" w:rsidP="002F7103">
    <w:pPr>
      <w:pStyle w:val="Pieddepage"/>
      <w:tabs>
        <w:tab w:val="right" w:pos="9639"/>
      </w:tabs>
      <w:spacing w:line="360" w:lineRule="auto"/>
      <w:ind w:left="-567" w:right="-569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Secrétariat : </w:t>
    </w:r>
    <w:r w:rsidR="00D71223">
      <w:rPr>
        <w:rFonts w:ascii="Arial" w:hAnsi="Arial" w:cs="Arial"/>
        <w:sz w:val="16"/>
        <w:szCs w:val="16"/>
      </w:rPr>
      <w:t>Isabelle Maillard Chiavuzzo</w:t>
    </w:r>
    <w:r>
      <w:rPr>
        <w:rFonts w:ascii="Arial" w:hAnsi="Arial" w:cs="Arial"/>
        <w:sz w:val="16"/>
        <w:szCs w:val="16"/>
      </w:rPr>
      <w:t xml:space="preserve">, Tél. +41 </w:t>
    </w:r>
    <w:r w:rsidR="00D71223">
      <w:rPr>
        <w:rFonts w:ascii="Arial" w:hAnsi="Arial" w:cs="Arial"/>
        <w:sz w:val="16"/>
        <w:szCs w:val="16"/>
      </w:rPr>
      <w:t>78 843 82 89</w:t>
    </w:r>
    <w:r>
      <w:rPr>
        <w:rFonts w:ascii="Arial" w:hAnsi="Arial" w:cs="Arial"/>
        <w:sz w:val="16"/>
        <w:szCs w:val="16"/>
      </w:rPr>
      <w:t xml:space="preserve"> - </w:t>
    </w:r>
    <w:r w:rsidRPr="008517DB">
      <w:rPr>
        <w:rFonts w:ascii="Arial" w:hAnsi="Arial" w:cs="Arial"/>
        <w:sz w:val="16"/>
        <w:szCs w:val="16"/>
      </w:rPr>
      <w:t>secretariat@catclubvvf.com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096C" w:rsidRDefault="0028096C">
      <w:r>
        <w:separator/>
      </w:r>
    </w:p>
  </w:footnote>
  <w:footnote w:type="continuationSeparator" w:id="0">
    <w:p w:rsidR="0028096C" w:rsidRDefault="0028096C">
      <w:r>
        <w:continuationSeparator/>
      </w:r>
    </w:p>
  </w:footnote>
  <w:footnote w:id="1">
    <w:p w:rsidR="002530EC" w:rsidRPr="002530EC" w:rsidRDefault="002530EC" w:rsidP="002530EC">
      <w:pPr>
        <w:pStyle w:val="Normalcentr"/>
        <w:ind w:left="0" w:right="-6"/>
        <w:jc w:val="center"/>
        <w:rPr>
          <w:rFonts w:ascii="Arial" w:hAnsi="Arial" w:cs="Arial"/>
          <w:i/>
        </w:rPr>
      </w:pPr>
      <w:r>
        <w:rPr>
          <w:rStyle w:val="Appelnotedebasdep"/>
        </w:rPr>
        <w:footnoteRef/>
      </w:r>
      <w:r>
        <w:t xml:space="preserve"> </w:t>
      </w:r>
      <w:r w:rsidRPr="002530EC">
        <w:rPr>
          <w:rFonts w:ascii="Arial" w:hAnsi="Arial" w:cs="Arial"/>
          <w:i/>
          <w:sz w:val="18"/>
        </w:rPr>
        <w:t>Formulaire pouvant être rempli sur l’ordinateur (zone grisée, case à cocher et date) puis envoyé par mail.</w:t>
      </w:r>
    </w:p>
    <w:p w:rsidR="002530EC" w:rsidRPr="002530EC" w:rsidRDefault="002530EC">
      <w:pPr>
        <w:pStyle w:val="Notedebasdepage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096C" w:rsidRDefault="00EE2D8F">
    <w:pPr>
      <w:pStyle w:val="En-tt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65" type="#_x0000_t75" style="position:absolute;margin-left:0;margin-top:0;width:453.1pt;height:468.15pt;z-index:-251658240;mso-position-horizontal:center;mso-position-horizontal-relative:margin;mso-position-vertical:center;mso-position-vertical-relative:margin" o:allowincell="f">
          <v:imagedata r:id="rId1" o:title="cat_logo_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096C" w:rsidRDefault="0028096C">
    <w:pPr>
      <w:pStyle w:val="En-tte"/>
      <w:rPr>
        <w:rFonts w:ascii="Comic Sans MS" w:hAnsi="Comic Sans MS"/>
        <w:b/>
        <w:i/>
        <w:sz w:val="22"/>
      </w:rPr>
    </w:pPr>
    <w:r w:rsidRPr="00752741">
      <w:rPr>
        <w:rFonts w:ascii="Comic Sans MS" w:hAnsi="Comic Sans MS"/>
        <w:i/>
        <w:sz w:val="22"/>
      </w:rPr>
      <w:tab/>
    </w:r>
    <w:r w:rsidRPr="00752741">
      <w:rPr>
        <w:rFonts w:ascii="Comic Sans MS" w:hAnsi="Comic Sans MS"/>
        <w:i/>
        <w:sz w:val="22"/>
      </w:rPr>
      <w:tab/>
    </w:r>
    <w:sdt>
      <w:sdtPr>
        <w:rPr>
          <w:rFonts w:ascii="Comic Sans MS" w:hAnsi="Comic Sans MS"/>
          <w:i/>
          <w:sz w:val="22"/>
        </w:rPr>
        <w:id w:val="123790180"/>
        <w:docPartObj>
          <w:docPartGallery w:val="Page Numbers (Top of Page)"/>
          <w:docPartUnique/>
        </w:docPartObj>
      </w:sdtPr>
      <w:sdtEndPr/>
      <w:sdtContent>
        <w:r w:rsidRPr="00752741">
          <w:rPr>
            <w:rFonts w:ascii="Comic Sans MS" w:hAnsi="Comic Sans MS"/>
            <w:b/>
            <w:i/>
            <w:sz w:val="22"/>
          </w:rPr>
          <w:fldChar w:fldCharType="begin"/>
        </w:r>
        <w:r w:rsidRPr="00752741">
          <w:rPr>
            <w:rFonts w:ascii="Comic Sans MS" w:hAnsi="Comic Sans MS"/>
            <w:b/>
            <w:i/>
            <w:sz w:val="22"/>
          </w:rPr>
          <w:instrText>PAGE</w:instrText>
        </w:r>
        <w:r w:rsidRPr="00752741">
          <w:rPr>
            <w:rFonts w:ascii="Comic Sans MS" w:hAnsi="Comic Sans MS"/>
            <w:b/>
            <w:i/>
            <w:sz w:val="22"/>
          </w:rPr>
          <w:fldChar w:fldCharType="separate"/>
        </w:r>
        <w:r w:rsidR="00D71223">
          <w:rPr>
            <w:rFonts w:ascii="Comic Sans MS" w:hAnsi="Comic Sans MS"/>
            <w:b/>
            <w:i/>
            <w:noProof/>
            <w:sz w:val="22"/>
          </w:rPr>
          <w:t>2</w:t>
        </w:r>
        <w:r w:rsidRPr="00752741">
          <w:rPr>
            <w:rFonts w:ascii="Comic Sans MS" w:hAnsi="Comic Sans MS"/>
            <w:b/>
            <w:i/>
            <w:sz w:val="22"/>
          </w:rPr>
          <w:fldChar w:fldCharType="end"/>
        </w:r>
        <w:r w:rsidRPr="00752741">
          <w:rPr>
            <w:rFonts w:ascii="Comic Sans MS" w:hAnsi="Comic Sans MS"/>
            <w:i/>
            <w:sz w:val="22"/>
          </w:rPr>
          <w:t xml:space="preserve"> </w:t>
        </w:r>
        <w:r>
          <w:rPr>
            <w:rFonts w:ascii="Comic Sans MS" w:hAnsi="Comic Sans MS"/>
            <w:i/>
            <w:sz w:val="22"/>
          </w:rPr>
          <w:t>/</w:t>
        </w:r>
        <w:r w:rsidRPr="00752741">
          <w:rPr>
            <w:rFonts w:ascii="Comic Sans MS" w:hAnsi="Comic Sans MS"/>
            <w:i/>
            <w:sz w:val="22"/>
          </w:rPr>
          <w:t xml:space="preserve"> </w:t>
        </w:r>
        <w:r w:rsidRPr="00752741">
          <w:rPr>
            <w:rFonts w:ascii="Comic Sans MS" w:hAnsi="Comic Sans MS"/>
            <w:b/>
            <w:i/>
            <w:sz w:val="22"/>
          </w:rPr>
          <w:fldChar w:fldCharType="begin"/>
        </w:r>
        <w:r w:rsidRPr="00752741">
          <w:rPr>
            <w:rFonts w:ascii="Comic Sans MS" w:hAnsi="Comic Sans MS"/>
            <w:b/>
            <w:i/>
            <w:sz w:val="22"/>
          </w:rPr>
          <w:instrText>NUMPAGES</w:instrText>
        </w:r>
        <w:r w:rsidRPr="00752741">
          <w:rPr>
            <w:rFonts w:ascii="Comic Sans MS" w:hAnsi="Comic Sans MS"/>
            <w:b/>
            <w:i/>
            <w:sz w:val="22"/>
          </w:rPr>
          <w:fldChar w:fldCharType="separate"/>
        </w:r>
        <w:r w:rsidR="00D71223">
          <w:rPr>
            <w:rFonts w:ascii="Comic Sans MS" w:hAnsi="Comic Sans MS"/>
            <w:b/>
            <w:i/>
            <w:noProof/>
            <w:sz w:val="22"/>
          </w:rPr>
          <w:t>2</w:t>
        </w:r>
        <w:r w:rsidRPr="00752741">
          <w:rPr>
            <w:rFonts w:ascii="Comic Sans MS" w:hAnsi="Comic Sans MS"/>
            <w:b/>
            <w:i/>
            <w:sz w:val="22"/>
          </w:rPr>
          <w:fldChar w:fldCharType="end"/>
        </w:r>
      </w:sdtContent>
    </w:sdt>
  </w:p>
  <w:p w:rsidR="0028096C" w:rsidRDefault="00EE2D8F">
    <w:pPr>
      <w:pStyle w:val="En-tte"/>
      <w:rPr>
        <w:rFonts w:ascii="Comic Sans MS" w:hAnsi="Comic Sans MS"/>
        <w:b/>
        <w:i/>
        <w:sz w:val="22"/>
      </w:rPr>
    </w:pPr>
    <w:r>
      <w:rPr>
        <w:rFonts w:ascii="Comic Sans MS" w:hAnsi="Comic Sans MS"/>
        <w:b/>
        <w:i/>
        <w:sz w:val="22"/>
      </w:rPr>
      <w:pict>
        <v:rect id="_x0000_i1039" style="width:0;height:1.5pt" o:hralign="center" o:hrstd="t" o:hr="t" fillcolor="#a0a0a0" stroked="f"/>
      </w:pict>
    </w:r>
  </w:p>
  <w:p w:rsidR="0028096C" w:rsidRPr="00AE3A4F" w:rsidRDefault="0028096C" w:rsidP="00752741">
    <w:pPr>
      <w:pStyle w:val="En-tte"/>
      <w:ind w:left="-540" w:right="-360"/>
      <w:jc w:val="both"/>
      <w:rPr>
        <w:rFonts w:ascii="Arial" w:hAnsi="Arial" w:cs="Arial"/>
        <w:sz w:val="28"/>
        <w:szCs w:val="4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287" w:type="dxa"/>
      <w:jc w:val="center"/>
      <w:tblInd w:w="-1169" w:type="dxa"/>
      <w:tblLayout w:type="fixed"/>
      <w:tblLook w:val="04A0" w:firstRow="1" w:lastRow="0" w:firstColumn="1" w:lastColumn="0" w:noHBand="0" w:noVBand="1"/>
    </w:tblPr>
    <w:tblGrid>
      <w:gridCol w:w="947"/>
      <w:gridCol w:w="8348"/>
      <w:gridCol w:w="992"/>
    </w:tblGrid>
    <w:tr w:rsidR="0028096C" w:rsidRPr="00901773" w:rsidTr="002530EC">
      <w:trPr>
        <w:trHeight w:val="569"/>
        <w:jc w:val="center"/>
      </w:trPr>
      <w:tc>
        <w:tcPr>
          <w:tcW w:w="947" w:type="dxa"/>
          <w:vAlign w:val="center"/>
        </w:tcPr>
        <w:p w:rsidR="0028096C" w:rsidRPr="00901773" w:rsidRDefault="0028096C" w:rsidP="00C36743">
          <w:pPr>
            <w:pStyle w:val="En-tte"/>
            <w:ind w:right="-36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noProof/>
              <w:sz w:val="16"/>
              <w:szCs w:val="16"/>
              <w:lang w:val="fr-CH" w:eastAsia="fr-CH"/>
            </w:rPr>
            <w:drawing>
              <wp:inline distT="0" distB="0" distL="0" distR="0" wp14:anchorId="1EAEBAA0" wp14:editId="303A5B40">
                <wp:extent cx="472440" cy="472440"/>
                <wp:effectExtent l="19050" t="0" r="3810" b="0"/>
                <wp:docPr id="3" name="Image 3" descr="FIFe_logo_150x15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FIFe_logo_150x15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2440" cy="472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48" w:type="dxa"/>
          <w:vAlign w:val="center"/>
        </w:tcPr>
        <w:p w:rsidR="0028096C" w:rsidRPr="00901773" w:rsidRDefault="00EE2D8F" w:rsidP="00C36743">
          <w:pPr>
            <w:pStyle w:val="En-tte"/>
            <w:ind w:right="-108"/>
            <w:rPr>
              <w:rFonts w:ascii="Arial" w:hAnsi="Arial" w:cs="Arial"/>
              <w:color w:val="FF0000"/>
              <w:sz w:val="16"/>
              <w:szCs w:val="16"/>
            </w:rPr>
          </w:pPr>
          <w:r>
            <w:rPr>
              <w:rFonts w:ascii="Arial" w:hAnsi="Arial" w:cs="Arial"/>
              <w:color w:val="FF0000"/>
              <w:sz w:val="48"/>
              <w:szCs w:val="48"/>
            </w:rPr>
            <w:pict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_x0000_i1040" type="#_x0000_t136" style="width:406.7pt;height:21.35pt" fillcolor="#c0504d" strokecolor="#0d0d0d" strokeweight="1pt">
                <v:fill color2="blue"/>
                <v:shadow on="t" color="silver" opacity=".5" offset="6pt,6pt"/>
                <v:textpath style="font-family:&quot;Arial Black&quot;;v-text-kern:t" trim="t" fitpath="t" string="CAT CLUB VAUD VALAIS + FRIBOURG"/>
              </v:shape>
            </w:pict>
          </w:r>
        </w:p>
      </w:tc>
      <w:tc>
        <w:tcPr>
          <w:tcW w:w="992" w:type="dxa"/>
          <w:vAlign w:val="center"/>
        </w:tcPr>
        <w:p w:rsidR="0028096C" w:rsidRPr="00901773" w:rsidRDefault="0028096C" w:rsidP="00C36743">
          <w:pPr>
            <w:pStyle w:val="En-tte"/>
            <w:ind w:right="-108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noProof/>
              <w:sz w:val="16"/>
              <w:szCs w:val="16"/>
              <w:lang w:val="fr-CH" w:eastAsia="fr-CH"/>
            </w:rPr>
            <w:drawing>
              <wp:inline distT="0" distB="0" distL="0" distR="0" wp14:anchorId="49CB78E5" wp14:editId="1DE9D072">
                <wp:extent cx="572770" cy="552450"/>
                <wp:effectExtent l="0" t="0" r="0" b="0"/>
                <wp:docPr id="4" name="Image 4" descr="logo_ffh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logo_ffh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2770" cy="552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28096C" w:rsidRDefault="00EE2D8F">
    <w:pPr>
      <w:pStyle w:val="En-tt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64" type="#_x0000_t75" style="position:absolute;margin-left:-24.75pt;margin-top:127.65pt;width:503.25pt;height:519.95pt;z-index:-251659264;mso-position-horizontal-relative:margin;mso-position-vertical-relative:margin" o:allowincell="f">
          <v:imagedata r:id="rId3" o:title="cat_logo_2" gain="19661f" blacklevel="30147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FD04E8"/>
    <w:multiLevelType w:val="hybridMultilevel"/>
    <w:tmpl w:val="90DE06F0"/>
    <w:lvl w:ilvl="0" w:tplc="10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DA8280B"/>
    <w:multiLevelType w:val="hybridMultilevel"/>
    <w:tmpl w:val="1EFE7C12"/>
    <w:lvl w:ilvl="0" w:tplc="2B40B05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36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950A8E"/>
    <w:multiLevelType w:val="hybridMultilevel"/>
    <w:tmpl w:val="5628B64C"/>
    <w:lvl w:ilvl="0" w:tplc="100C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42F50E7"/>
    <w:multiLevelType w:val="hybridMultilevel"/>
    <w:tmpl w:val="1D8834C2"/>
    <w:lvl w:ilvl="0" w:tplc="27844A3A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DC33AD0"/>
    <w:multiLevelType w:val="hybridMultilevel"/>
    <w:tmpl w:val="D4848412"/>
    <w:lvl w:ilvl="0" w:tplc="10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86B2C08"/>
    <w:multiLevelType w:val="hybridMultilevel"/>
    <w:tmpl w:val="D032AB92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D14559D"/>
    <w:multiLevelType w:val="hybridMultilevel"/>
    <w:tmpl w:val="58648C36"/>
    <w:lvl w:ilvl="0" w:tplc="10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F473CEF"/>
    <w:multiLevelType w:val="hybridMultilevel"/>
    <w:tmpl w:val="CC5C6E06"/>
    <w:lvl w:ilvl="0" w:tplc="100C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>
    <w:nsid w:val="71C25FDA"/>
    <w:multiLevelType w:val="hybridMultilevel"/>
    <w:tmpl w:val="1742C11E"/>
    <w:lvl w:ilvl="0" w:tplc="100C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0"/>
  </w:num>
  <w:num w:numId="5">
    <w:abstractNumId w:val="6"/>
  </w:num>
  <w:num w:numId="6">
    <w:abstractNumId w:val="2"/>
  </w:num>
  <w:num w:numId="7">
    <w:abstractNumId w:val="8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nfavI9zMfhm/niqyxK2OATg0nyA=" w:salt="Q8F0M28/eV4NyHS+818FRw==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6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8F3"/>
    <w:rsid w:val="00077D74"/>
    <w:rsid w:val="00082754"/>
    <w:rsid w:val="0009493E"/>
    <w:rsid w:val="000C2D04"/>
    <w:rsid w:val="000D2EA8"/>
    <w:rsid w:val="000F3B2F"/>
    <w:rsid w:val="00100FA1"/>
    <w:rsid w:val="001148BE"/>
    <w:rsid w:val="00127729"/>
    <w:rsid w:val="00143EEF"/>
    <w:rsid w:val="00147D6F"/>
    <w:rsid w:val="00182F21"/>
    <w:rsid w:val="00184A59"/>
    <w:rsid w:val="00194B70"/>
    <w:rsid w:val="001956A7"/>
    <w:rsid w:val="001B1D29"/>
    <w:rsid w:val="001B659A"/>
    <w:rsid w:val="001C5ED7"/>
    <w:rsid w:val="001D4076"/>
    <w:rsid w:val="001E3BD8"/>
    <w:rsid w:val="001F2431"/>
    <w:rsid w:val="001F2C0D"/>
    <w:rsid w:val="00215DE2"/>
    <w:rsid w:val="00232055"/>
    <w:rsid w:val="002377C9"/>
    <w:rsid w:val="0025037E"/>
    <w:rsid w:val="00252610"/>
    <w:rsid w:val="002530EC"/>
    <w:rsid w:val="00263F62"/>
    <w:rsid w:val="00267796"/>
    <w:rsid w:val="002701C8"/>
    <w:rsid w:val="00273849"/>
    <w:rsid w:val="0028096C"/>
    <w:rsid w:val="002855C6"/>
    <w:rsid w:val="00294E5F"/>
    <w:rsid w:val="002D3159"/>
    <w:rsid w:val="002E60E6"/>
    <w:rsid w:val="002F3341"/>
    <w:rsid w:val="002F7103"/>
    <w:rsid w:val="00307B4F"/>
    <w:rsid w:val="00331D32"/>
    <w:rsid w:val="0034406F"/>
    <w:rsid w:val="00354344"/>
    <w:rsid w:val="00376BC9"/>
    <w:rsid w:val="00376D14"/>
    <w:rsid w:val="00394952"/>
    <w:rsid w:val="003A072B"/>
    <w:rsid w:val="003A0FFF"/>
    <w:rsid w:val="003A6F39"/>
    <w:rsid w:val="003C3186"/>
    <w:rsid w:val="003D2C85"/>
    <w:rsid w:val="003F0694"/>
    <w:rsid w:val="003F411C"/>
    <w:rsid w:val="003F7361"/>
    <w:rsid w:val="0040393B"/>
    <w:rsid w:val="0041287B"/>
    <w:rsid w:val="00412902"/>
    <w:rsid w:val="004248A2"/>
    <w:rsid w:val="004333CC"/>
    <w:rsid w:val="00433802"/>
    <w:rsid w:val="00435DCD"/>
    <w:rsid w:val="004524BD"/>
    <w:rsid w:val="00462C01"/>
    <w:rsid w:val="00485A18"/>
    <w:rsid w:val="004B3874"/>
    <w:rsid w:val="004C78B1"/>
    <w:rsid w:val="004D002F"/>
    <w:rsid w:val="004D4554"/>
    <w:rsid w:val="004E1969"/>
    <w:rsid w:val="004F526D"/>
    <w:rsid w:val="004F6F79"/>
    <w:rsid w:val="0050765B"/>
    <w:rsid w:val="00512E34"/>
    <w:rsid w:val="00513B19"/>
    <w:rsid w:val="00524619"/>
    <w:rsid w:val="0054084C"/>
    <w:rsid w:val="0054535D"/>
    <w:rsid w:val="005573DE"/>
    <w:rsid w:val="005642FB"/>
    <w:rsid w:val="00581CCE"/>
    <w:rsid w:val="00583310"/>
    <w:rsid w:val="005A3785"/>
    <w:rsid w:val="005A571E"/>
    <w:rsid w:val="005D21D6"/>
    <w:rsid w:val="005D5402"/>
    <w:rsid w:val="005F1FA5"/>
    <w:rsid w:val="00620B2F"/>
    <w:rsid w:val="00641E00"/>
    <w:rsid w:val="006506DE"/>
    <w:rsid w:val="00652756"/>
    <w:rsid w:val="006572AD"/>
    <w:rsid w:val="00660F8F"/>
    <w:rsid w:val="00663054"/>
    <w:rsid w:val="00681A3E"/>
    <w:rsid w:val="0069145C"/>
    <w:rsid w:val="006A758E"/>
    <w:rsid w:val="006B1727"/>
    <w:rsid w:val="006D2B0F"/>
    <w:rsid w:val="006F6AC1"/>
    <w:rsid w:val="006F74F7"/>
    <w:rsid w:val="00733DF0"/>
    <w:rsid w:val="00734741"/>
    <w:rsid w:val="0075064B"/>
    <w:rsid w:val="00752741"/>
    <w:rsid w:val="007669A8"/>
    <w:rsid w:val="00775317"/>
    <w:rsid w:val="007856FC"/>
    <w:rsid w:val="0078792B"/>
    <w:rsid w:val="007E0E06"/>
    <w:rsid w:val="007E413D"/>
    <w:rsid w:val="00820733"/>
    <w:rsid w:val="008268A4"/>
    <w:rsid w:val="00832055"/>
    <w:rsid w:val="00845430"/>
    <w:rsid w:val="008517DB"/>
    <w:rsid w:val="00877773"/>
    <w:rsid w:val="008A4251"/>
    <w:rsid w:val="008A42C1"/>
    <w:rsid w:val="008B5E06"/>
    <w:rsid w:val="008E7632"/>
    <w:rsid w:val="00901773"/>
    <w:rsid w:val="00915278"/>
    <w:rsid w:val="00933601"/>
    <w:rsid w:val="009826A6"/>
    <w:rsid w:val="009918E1"/>
    <w:rsid w:val="009A03E8"/>
    <w:rsid w:val="009D32AC"/>
    <w:rsid w:val="009E3A69"/>
    <w:rsid w:val="009E4818"/>
    <w:rsid w:val="009E6F43"/>
    <w:rsid w:val="009F149B"/>
    <w:rsid w:val="009F1B86"/>
    <w:rsid w:val="009F1E67"/>
    <w:rsid w:val="00A06D25"/>
    <w:rsid w:val="00A16853"/>
    <w:rsid w:val="00A37171"/>
    <w:rsid w:val="00A405A7"/>
    <w:rsid w:val="00A43663"/>
    <w:rsid w:val="00A81433"/>
    <w:rsid w:val="00A93181"/>
    <w:rsid w:val="00AA771D"/>
    <w:rsid w:val="00AB48F3"/>
    <w:rsid w:val="00AD6AF9"/>
    <w:rsid w:val="00AE3A4F"/>
    <w:rsid w:val="00B45E32"/>
    <w:rsid w:val="00B469D8"/>
    <w:rsid w:val="00B522D9"/>
    <w:rsid w:val="00B64236"/>
    <w:rsid w:val="00B744AC"/>
    <w:rsid w:val="00BA1830"/>
    <w:rsid w:val="00BD3277"/>
    <w:rsid w:val="00BF0372"/>
    <w:rsid w:val="00C36743"/>
    <w:rsid w:val="00C65533"/>
    <w:rsid w:val="00C66B8D"/>
    <w:rsid w:val="00C723AE"/>
    <w:rsid w:val="00CD189A"/>
    <w:rsid w:val="00D02D4B"/>
    <w:rsid w:val="00D059E1"/>
    <w:rsid w:val="00D20ED1"/>
    <w:rsid w:val="00D358B7"/>
    <w:rsid w:val="00D36CBB"/>
    <w:rsid w:val="00D41FAF"/>
    <w:rsid w:val="00D60513"/>
    <w:rsid w:val="00D71223"/>
    <w:rsid w:val="00D72CD4"/>
    <w:rsid w:val="00D7493E"/>
    <w:rsid w:val="00DA0A09"/>
    <w:rsid w:val="00DA277B"/>
    <w:rsid w:val="00DB2482"/>
    <w:rsid w:val="00DE4682"/>
    <w:rsid w:val="00DE4D78"/>
    <w:rsid w:val="00DF4C7F"/>
    <w:rsid w:val="00E00760"/>
    <w:rsid w:val="00E24069"/>
    <w:rsid w:val="00E70355"/>
    <w:rsid w:val="00E96BE5"/>
    <w:rsid w:val="00EA75DA"/>
    <w:rsid w:val="00EC46B8"/>
    <w:rsid w:val="00ED08F6"/>
    <w:rsid w:val="00EE2ADA"/>
    <w:rsid w:val="00EE2D8F"/>
    <w:rsid w:val="00EF1849"/>
    <w:rsid w:val="00F03B4E"/>
    <w:rsid w:val="00F200AC"/>
    <w:rsid w:val="00F24BE9"/>
    <w:rsid w:val="00F2620F"/>
    <w:rsid w:val="00F34B5F"/>
    <w:rsid w:val="00F357E3"/>
    <w:rsid w:val="00F413A4"/>
    <w:rsid w:val="00F6477F"/>
    <w:rsid w:val="00F82AAC"/>
    <w:rsid w:val="00FF2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6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EF184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EF1849"/>
    <w:pPr>
      <w:tabs>
        <w:tab w:val="center" w:pos="4536"/>
        <w:tab w:val="right" w:pos="9072"/>
      </w:tabs>
    </w:pPr>
  </w:style>
  <w:style w:type="character" w:styleId="Lienhypertexte">
    <w:name w:val="Hyperlink"/>
    <w:basedOn w:val="Policepardfaut"/>
    <w:rsid w:val="00513B19"/>
    <w:rPr>
      <w:color w:val="0000FF"/>
      <w:u w:val="single"/>
    </w:rPr>
  </w:style>
  <w:style w:type="paragraph" w:styleId="Textedebulles">
    <w:name w:val="Balloon Text"/>
    <w:basedOn w:val="Normal"/>
    <w:semiHidden/>
    <w:rsid w:val="00513B19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4C78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semiHidden/>
    <w:rsid w:val="00F413A4"/>
    <w:rPr>
      <w:sz w:val="16"/>
      <w:szCs w:val="16"/>
    </w:rPr>
  </w:style>
  <w:style w:type="paragraph" w:styleId="Commentaire">
    <w:name w:val="annotation text"/>
    <w:basedOn w:val="Normal"/>
    <w:semiHidden/>
    <w:rsid w:val="00F413A4"/>
    <w:rPr>
      <w:sz w:val="20"/>
      <w:szCs w:val="20"/>
    </w:rPr>
  </w:style>
  <w:style w:type="paragraph" w:styleId="Objetducommentaire">
    <w:name w:val="annotation subject"/>
    <w:basedOn w:val="Commentaire"/>
    <w:next w:val="Commentaire"/>
    <w:semiHidden/>
    <w:rsid w:val="00F413A4"/>
    <w:rPr>
      <w:b/>
      <w:bCs/>
    </w:rPr>
  </w:style>
  <w:style w:type="character" w:styleId="Lienhypertextesuivivisit">
    <w:name w:val="FollowedHyperlink"/>
    <w:basedOn w:val="Policepardfaut"/>
    <w:rsid w:val="002F3341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435DCD"/>
    <w:pPr>
      <w:spacing w:before="100" w:beforeAutospacing="1" w:after="100" w:afterAutospacing="1"/>
    </w:pPr>
    <w:rPr>
      <w:lang w:val="fr-CH" w:eastAsia="fr-CH"/>
    </w:rPr>
  </w:style>
  <w:style w:type="character" w:customStyle="1" w:styleId="En-tteCar">
    <w:name w:val="En-tête Car"/>
    <w:basedOn w:val="Policepardfaut"/>
    <w:link w:val="En-tte"/>
    <w:uiPriority w:val="99"/>
    <w:rsid w:val="00752741"/>
    <w:rPr>
      <w:sz w:val="24"/>
      <w:szCs w:val="24"/>
      <w:lang w:val="fr-FR" w:eastAsia="fr-FR"/>
    </w:rPr>
  </w:style>
  <w:style w:type="paragraph" w:styleId="Corpsdetexte">
    <w:name w:val="Body Text"/>
    <w:basedOn w:val="Normal"/>
    <w:link w:val="CorpsdetexteCar"/>
    <w:rsid w:val="00641E00"/>
    <w:rPr>
      <w:b/>
      <w:bCs/>
      <w:sz w:val="32"/>
      <w:u w:val="single"/>
    </w:rPr>
  </w:style>
  <w:style w:type="character" w:customStyle="1" w:styleId="CorpsdetexteCar">
    <w:name w:val="Corps de texte Car"/>
    <w:basedOn w:val="Policepardfaut"/>
    <w:link w:val="Corpsdetexte"/>
    <w:rsid w:val="00641E00"/>
    <w:rPr>
      <w:b/>
      <w:bCs/>
      <w:sz w:val="32"/>
      <w:szCs w:val="24"/>
      <w:u w:val="single"/>
      <w:lang w:val="fr-FR" w:eastAsia="fr-FR"/>
    </w:rPr>
  </w:style>
  <w:style w:type="paragraph" w:styleId="Paragraphedeliste">
    <w:name w:val="List Paragraph"/>
    <w:basedOn w:val="Normal"/>
    <w:uiPriority w:val="34"/>
    <w:qFormat/>
    <w:rsid w:val="007E0E06"/>
    <w:pPr>
      <w:ind w:left="720"/>
      <w:contextualSpacing/>
    </w:pPr>
  </w:style>
  <w:style w:type="paragraph" w:styleId="Corpsdetexte2">
    <w:name w:val="Body Text 2"/>
    <w:basedOn w:val="Normal"/>
    <w:link w:val="Corpsdetexte2Car"/>
    <w:rsid w:val="0078792B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rsid w:val="0078792B"/>
    <w:rPr>
      <w:sz w:val="24"/>
      <w:szCs w:val="24"/>
      <w:lang w:val="fr-FR" w:eastAsia="fr-FR"/>
    </w:rPr>
  </w:style>
  <w:style w:type="paragraph" w:styleId="Normalcentr">
    <w:name w:val="Block Text"/>
    <w:basedOn w:val="Normal"/>
    <w:rsid w:val="001D4076"/>
    <w:pPr>
      <w:ind w:left="5220" w:right="-1134"/>
    </w:pPr>
  </w:style>
  <w:style w:type="character" w:styleId="Textedelespacerserv">
    <w:name w:val="Placeholder Text"/>
    <w:basedOn w:val="Policepardfaut"/>
    <w:uiPriority w:val="99"/>
    <w:semiHidden/>
    <w:rsid w:val="00C36743"/>
    <w:rPr>
      <w:color w:val="808080"/>
    </w:rPr>
  </w:style>
  <w:style w:type="paragraph" w:styleId="Notedebasdepage">
    <w:name w:val="footnote text"/>
    <w:basedOn w:val="Normal"/>
    <w:link w:val="NotedebasdepageCar"/>
    <w:rsid w:val="002530EC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rsid w:val="002530EC"/>
    <w:rPr>
      <w:lang w:val="fr-FR" w:eastAsia="fr-FR"/>
    </w:rPr>
  </w:style>
  <w:style w:type="character" w:styleId="Appelnotedebasdep">
    <w:name w:val="footnote reference"/>
    <w:basedOn w:val="Policepardfaut"/>
    <w:rsid w:val="002530EC"/>
    <w:rPr>
      <w:vertAlign w:val="superscript"/>
    </w:rPr>
  </w:style>
  <w:style w:type="paragraph" w:customStyle="1" w:styleId="7E35170E70CC46AEB8F05B5D56C91FF9">
    <w:name w:val="7E35170E70CC46AEB8F05B5D56C91FF9"/>
    <w:rsid w:val="002855C6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EF184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EF1849"/>
    <w:pPr>
      <w:tabs>
        <w:tab w:val="center" w:pos="4536"/>
        <w:tab w:val="right" w:pos="9072"/>
      </w:tabs>
    </w:pPr>
  </w:style>
  <w:style w:type="character" w:styleId="Lienhypertexte">
    <w:name w:val="Hyperlink"/>
    <w:basedOn w:val="Policepardfaut"/>
    <w:rsid w:val="00513B19"/>
    <w:rPr>
      <w:color w:val="0000FF"/>
      <w:u w:val="single"/>
    </w:rPr>
  </w:style>
  <w:style w:type="paragraph" w:styleId="Textedebulles">
    <w:name w:val="Balloon Text"/>
    <w:basedOn w:val="Normal"/>
    <w:semiHidden/>
    <w:rsid w:val="00513B19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4C78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semiHidden/>
    <w:rsid w:val="00F413A4"/>
    <w:rPr>
      <w:sz w:val="16"/>
      <w:szCs w:val="16"/>
    </w:rPr>
  </w:style>
  <w:style w:type="paragraph" w:styleId="Commentaire">
    <w:name w:val="annotation text"/>
    <w:basedOn w:val="Normal"/>
    <w:semiHidden/>
    <w:rsid w:val="00F413A4"/>
    <w:rPr>
      <w:sz w:val="20"/>
      <w:szCs w:val="20"/>
    </w:rPr>
  </w:style>
  <w:style w:type="paragraph" w:styleId="Objetducommentaire">
    <w:name w:val="annotation subject"/>
    <w:basedOn w:val="Commentaire"/>
    <w:next w:val="Commentaire"/>
    <w:semiHidden/>
    <w:rsid w:val="00F413A4"/>
    <w:rPr>
      <w:b/>
      <w:bCs/>
    </w:rPr>
  </w:style>
  <w:style w:type="character" w:styleId="Lienhypertextesuivivisit">
    <w:name w:val="FollowedHyperlink"/>
    <w:basedOn w:val="Policepardfaut"/>
    <w:rsid w:val="002F3341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435DCD"/>
    <w:pPr>
      <w:spacing w:before="100" w:beforeAutospacing="1" w:after="100" w:afterAutospacing="1"/>
    </w:pPr>
    <w:rPr>
      <w:lang w:val="fr-CH" w:eastAsia="fr-CH"/>
    </w:rPr>
  </w:style>
  <w:style w:type="character" w:customStyle="1" w:styleId="En-tteCar">
    <w:name w:val="En-tête Car"/>
    <w:basedOn w:val="Policepardfaut"/>
    <w:link w:val="En-tte"/>
    <w:uiPriority w:val="99"/>
    <w:rsid w:val="00752741"/>
    <w:rPr>
      <w:sz w:val="24"/>
      <w:szCs w:val="24"/>
      <w:lang w:val="fr-FR" w:eastAsia="fr-FR"/>
    </w:rPr>
  </w:style>
  <w:style w:type="paragraph" w:styleId="Corpsdetexte">
    <w:name w:val="Body Text"/>
    <w:basedOn w:val="Normal"/>
    <w:link w:val="CorpsdetexteCar"/>
    <w:rsid w:val="00641E00"/>
    <w:rPr>
      <w:b/>
      <w:bCs/>
      <w:sz w:val="32"/>
      <w:u w:val="single"/>
    </w:rPr>
  </w:style>
  <w:style w:type="character" w:customStyle="1" w:styleId="CorpsdetexteCar">
    <w:name w:val="Corps de texte Car"/>
    <w:basedOn w:val="Policepardfaut"/>
    <w:link w:val="Corpsdetexte"/>
    <w:rsid w:val="00641E00"/>
    <w:rPr>
      <w:b/>
      <w:bCs/>
      <w:sz w:val="32"/>
      <w:szCs w:val="24"/>
      <w:u w:val="single"/>
      <w:lang w:val="fr-FR" w:eastAsia="fr-FR"/>
    </w:rPr>
  </w:style>
  <w:style w:type="paragraph" w:styleId="Paragraphedeliste">
    <w:name w:val="List Paragraph"/>
    <w:basedOn w:val="Normal"/>
    <w:uiPriority w:val="34"/>
    <w:qFormat/>
    <w:rsid w:val="007E0E06"/>
    <w:pPr>
      <w:ind w:left="720"/>
      <w:contextualSpacing/>
    </w:pPr>
  </w:style>
  <w:style w:type="paragraph" w:styleId="Corpsdetexte2">
    <w:name w:val="Body Text 2"/>
    <w:basedOn w:val="Normal"/>
    <w:link w:val="Corpsdetexte2Car"/>
    <w:rsid w:val="0078792B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rsid w:val="0078792B"/>
    <w:rPr>
      <w:sz w:val="24"/>
      <w:szCs w:val="24"/>
      <w:lang w:val="fr-FR" w:eastAsia="fr-FR"/>
    </w:rPr>
  </w:style>
  <w:style w:type="paragraph" w:styleId="Normalcentr">
    <w:name w:val="Block Text"/>
    <w:basedOn w:val="Normal"/>
    <w:rsid w:val="001D4076"/>
    <w:pPr>
      <w:ind w:left="5220" w:right="-1134"/>
    </w:pPr>
  </w:style>
  <w:style w:type="character" w:styleId="Textedelespacerserv">
    <w:name w:val="Placeholder Text"/>
    <w:basedOn w:val="Policepardfaut"/>
    <w:uiPriority w:val="99"/>
    <w:semiHidden/>
    <w:rsid w:val="00C36743"/>
    <w:rPr>
      <w:color w:val="808080"/>
    </w:rPr>
  </w:style>
  <w:style w:type="paragraph" w:styleId="Notedebasdepage">
    <w:name w:val="footnote text"/>
    <w:basedOn w:val="Normal"/>
    <w:link w:val="NotedebasdepageCar"/>
    <w:rsid w:val="002530EC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rsid w:val="002530EC"/>
    <w:rPr>
      <w:lang w:val="fr-FR" w:eastAsia="fr-FR"/>
    </w:rPr>
  </w:style>
  <w:style w:type="character" w:styleId="Appelnotedebasdep">
    <w:name w:val="footnote reference"/>
    <w:basedOn w:val="Policepardfaut"/>
    <w:rsid w:val="002530EC"/>
    <w:rPr>
      <w:vertAlign w:val="superscript"/>
    </w:rPr>
  </w:style>
  <w:style w:type="paragraph" w:customStyle="1" w:styleId="7E35170E70CC46AEB8F05B5D56C91FF9">
    <w:name w:val="7E35170E70CC46AEB8F05B5D56C91FF9"/>
    <w:rsid w:val="002855C6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wmf"/><Relationship Id="rId18" Type="http://schemas.openxmlformats.org/officeDocument/2006/relationships/control" Target="activeX/activeX5.xml"/><Relationship Id="rId26" Type="http://schemas.openxmlformats.org/officeDocument/2006/relationships/glossaryDocument" Target="glossary/document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footnotes" Target="footnotes.xml"/><Relationship Id="rId12" Type="http://schemas.openxmlformats.org/officeDocument/2006/relationships/control" Target="activeX/activeX2.xml"/><Relationship Id="rId17" Type="http://schemas.openxmlformats.org/officeDocument/2006/relationships/image" Target="media/image5.wmf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ontrol" Target="activeX/activeX4.xm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header" Target="header3.xml"/><Relationship Id="rId10" Type="http://schemas.openxmlformats.org/officeDocument/2006/relationships/control" Target="activeX/activeX1.xml"/><Relationship Id="rId19" Type="http://schemas.openxmlformats.org/officeDocument/2006/relationships/hyperlink" Target="mailto:s.chiavuzzo@catclubvvf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control" Target="activeX/activeX3.xm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6.emf"/><Relationship Id="rId2" Type="http://schemas.openxmlformats.org/officeDocument/2006/relationships/image" Target="media/image8.png"/><Relationship Id="rId1" Type="http://schemas.openxmlformats.org/officeDocument/2006/relationships/image" Target="media/image7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ab\Desktop\CLUB%20VVF\Papier%20&#224;%20%20lettre%20CCVV%20F.dotx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EC786B8CE8E4000B2D5F3242622ADB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CDF98BE-8C0A-4D04-A601-CC6DC3D40A75}"/>
      </w:docPartPr>
      <w:docPartBody>
        <w:p w:rsidR="00E56999" w:rsidRPr="0054084C" w:rsidRDefault="00E56999" w:rsidP="00252610">
          <w:pPr>
            <w:pStyle w:val="Normalcentr"/>
            <w:tabs>
              <w:tab w:val="left" w:pos="2268"/>
              <w:tab w:val="left" w:leader="underscore" w:pos="8931"/>
            </w:tabs>
            <w:spacing w:line="360" w:lineRule="auto"/>
            <w:ind w:left="0" w:right="-6"/>
            <w:jc w:val="both"/>
            <w:rPr>
              <w:rFonts w:ascii="Arial" w:hAnsi="Arial" w:cs="Arial"/>
              <w:sz w:val="22"/>
            </w:rPr>
          </w:pPr>
          <w:r w:rsidRPr="0054084C">
            <w:rPr>
              <w:rFonts w:ascii="Arial" w:hAnsi="Arial" w:cs="Arial"/>
              <w:sz w:val="22"/>
            </w:rPr>
            <w:t xml:space="preserve">Merci d’indiquer ici vos </w:t>
          </w:r>
        </w:p>
        <w:p w:rsidR="00EC3008" w:rsidRDefault="00E56999" w:rsidP="00E56999">
          <w:pPr>
            <w:pStyle w:val="0EC786B8CE8E4000B2D5F3242622ADB318"/>
          </w:pPr>
          <w:r w:rsidRPr="0054084C">
            <w:rPr>
              <w:rFonts w:ascii="Arial" w:hAnsi="Arial" w:cs="Arial"/>
              <w:sz w:val="22"/>
            </w:rPr>
            <w:t>Nom, adresse, téléphone et email de l’entreprise</w:t>
          </w:r>
        </w:p>
      </w:docPartBody>
    </w:docPart>
    <w:docPart>
      <w:docPartPr>
        <w:name w:val="7F7AFA4FAC544FCD9181E3FD8F8CE8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D1EC98-5748-47D5-87F5-702C418D7FF0}"/>
      </w:docPartPr>
      <w:docPartBody>
        <w:p w:rsidR="00EC3008" w:rsidRDefault="00E56999" w:rsidP="00E56999">
          <w:pPr>
            <w:pStyle w:val="7F7AFA4FAC544FCD9181E3FD8F8CE8D213"/>
          </w:pPr>
          <w:r w:rsidRPr="0054084C">
            <w:rPr>
              <w:rStyle w:val="Textedelespacerserv"/>
              <w:rFonts w:ascii="Arial" w:hAnsi="Arial" w:cs="Arial"/>
              <w:sz w:val="22"/>
            </w:rPr>
            <w:t>Date</w:t>
          </w:r>
          <w:r w:rsidRPr="0054084C">
            <w:rPr>
              <w:rFonts w:asciiTheme="minorHAnsi" w:hAnsiTheme="minorHAnsi" w:cstheme="minorHAnsi"/>
              <w:sz w:val="22"/>
              <w:szCs w:val="22"/>
            </w:rPr>
            <w:sym w:font="Webdings" w:char="F036"/>
          </w:r>
        </w:p>
      </w:docPartBody>
    </w:docPart>
    <w:docPart>
      <w:docPartPr>
        <w:name w:val="FCBE7575F7D74036A91A41F9C125C6D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87B39AD-82EE-4C0E-B557-0951529371D5}"/>
      </w:docPartPr>
      <w:docPartBody>
        <w:p w:rsidR="00FC1143" w:rsidRDefault="00E56999" w:rsidP="00E56999">
          <w:pPr>
            <w:pStyle w:val="FCBE7575F7D74036A91A41F9C125C6D68"/>
          </w:pPr>
          <w:r w:rsidRPr="000F3B2F">
            <w:rPr>
              <w:rFonts w:ascii="Arial" w:hAnsi="Arial" w:cs="Arial"/>
              <w:sz w:val="22"/>
              <w:shd w:val="clear" w:color="auto" w:fill="D9D9D9" w:themeFill="background1" w:themeFillShade="D9"/>
            </w:rPr>
            <w:t xml:space="preserve">Zone pour </w:t>
          </w:r>
          <w:r>
            <w:rPr>
              <w:rFonts w:ascii="Arial" w:hAnsi="Arial" w:cs="Arial"/>
              <w:sz w:val="22"/>
              <w:shd w:val="clear" w:color="auto" w:fill="D9D9D9" w:themeFill="background1" w:themeFillShade="D9"/>
            </w:rPr>
            <w:t xml:space="preserve">Indiquer </w:t>
          </w:r>
          <w:r w:rsidRPr="000F3B2F">
            <w:rPr>
              <w:rFonts w:ascii="Arial" w:hAnsi="Arial" w:cs="Arial"/>
              <w:sz w:val="22"/>
              <w:shd w:val="clear" w:color="auto" w:fill="D9D9D9" w:themeFill="background1" w:themeFillShade="D9"/>
            </w:rPr>
            <w:t>quels</w:t>
          </w:r>
          <w:r>
            <w:rPr>
              <w:rFonts w:ascii="Arial" w:hAnsi="Arial" w:cs="Arial"/>
              <w:sz w:val="22"/>
              <w:shd w:val="clear" w:color="auto" w:fill="D9D9D9" w:themeFill="background1" w:themeFillShade="D9"/>
            </w:rPr>
            <w:t xml:space="preserve"> besoins</w:t>
          </w:r>
        </w:p>
      </w:docPartBody>
    </w:docPart>
    <w:docPart>
      <w:docPartPr>
        <w:name w:val="211153342A8A4942B1216EF10BC07DE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396DF93-7D5D-40A9-813C-991E7377E92C}"/>
      </w:docPartPr>
      <w:docPartBody>
        <w:p w:rsidR="00FC1143" w:rsidRDefault="00E56999" w:rsidP="00E56999">
          <w:pPr>
            <w:pStyle w:val="211153342A8A4942B1216EF10BC07DE64"/>
          </w:pPr>
          <w:r w:rsidRPr="000F3B2F">
            <w:rPr>
              <w:rStyle w:val="Textedelespacerserv"/>
              <w:rFonts w:ascii="Arial" w:hAnsi="Arial" w:cs="Arial"/>
              <w:sz w:val="22"/>
              <w:shd w:val="clear" w:color="auto" w:fill="D9D9D9" w:themeFill="background1" w:themeFillShade="D9"/>
            </w:rPr>
            <w:t xml:space="preserve">________ </w:t>
          </w:r>
        </w:p>
      </w:docPartBody>
    </w:docPart>
    <w:docPart>
      <w:docPartPr>
        <w:name w:val="5A370D4019164E4F92B3B85F777C99F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0E9BFBA-758D-4B44-93B4-624ECECCEF72}"/>
      </w:docPartPr>
      <w:docPartBody>
        <w:p w:rsidR="00FC1143" w:rsidRDefault="00E56999" w:rsidP="00E56999">
          <w:pPr>
            <w:pStyle w:val="5A370D4019164E4F92B3B85F777C99FA3"/>
          </w:pPr>
          <w:r w:rsidRPr="000F3B2F">
            <w:rPr>
              <w:rStyle w:val="Textedelespacerserv"/>
              <w:rFonts w:ascii="Arial" w:hAnsi="Arial" w:cs="Arial"/>
              <w:sz w:val="22"/>
              <w:shd w:val="clear" w:color="auto" w:fill="D9D9D9" w:themeFill="background1" w:themeFillShade="D9"/>
            </w:rPr>
            <w:t xml:space="preserve">________ </w:t>
          </w:r>
        </w:p>
      </w:docPartBody>
    </w:docPart>
    <w:docPart>
      <w:docPartPr>
        <w:name w:val="F3DA3DF517D74F6F98945C1811D1CE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AB5938-ED1B-4391-8A3B-8E9D799F5413}"/>
      </w:docPartPr>
      <w:docPartBody>
        <w:p w:rsidR="00FC1143" w:rsidRDefault="00E56999" w:rsidP="00E56999">
          <w:pPr>
            <w:pStyle w:val="F3DA3DF517D74F6F98945C1811D1CE123"/>
          </w:pPr>
          <w:r w:rsidRPr="000F3B2F">
            <w:rPr>
              <w:rStyle w:val="Textedelespacerserv"/>
              <w:rFonts w:ascii="Arial" w:hAnsi="Arial" w:cs="Arial"/>
              <w:sz w:val="22"/>
              <w:shd w:val="clear" w:color="auto" w:fill="D9D9D9" w:themeFill="background1" w:themeFillShade="D9"/>
            </w:rPr>
            <w:t xml:space="preserve">________ </w:t>
          </w:r>
        </w:p>
      </w:docPartBody>
    </w:docPart>
    <w:docPart>
      <w:docPartPr>
        <w:name w:val="900730014AA2448094FAC87F3EA20E8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807BD09-9D25-4E8D-9FE5-F45691FDDD47}"/>
      </w:docPartPr>
      <w:docPartBody>
        <w:p w:rsidR="0084484A" w:rsidRDefault="00E56999" w:rsidP="00E56999">
          <w:pPr>
            <w:pStyle w:val="900730014AA2448094FAC87F3EA20E823"/>
          </w:pPr>
          <w:r w:rsidRPr="000F3B2F">
            <w:rPr>
              <w:rStyle w:val="Textedelespacerserv"/>
              <w:rFonts w:ascii="Arial" w:hAnsi="Arial" w:cs="Arial"/>
              <w:sz w:val="22"/>
              <w:shd w:val="clear" w:color="auto" w:fill="D9D9D9" w:themeFill="background1" w:themeFillShade="D9"/>
            </w:rPr>
            <w:t xml:space="preserve">________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008"/>
    <w:rsid w:val="0084484A"/>
    <w:rsid w:val="00E56999"/>
    <w:rsid w:val="00EC3008"/>
    <w:rsid w:val="00FC1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E56999"/>
    <w:rPr>
      <w:color w:val="808080"/>
    </w:rPr>
  </w:style>
  <w:style w:type="paragraph" w:customStyle="1" w:styleId="0EC786B8CE8E4000B2D5F3242622ADB3">
    <w:name w:val="0EC786B8CE8E4000B2D5F3242622ADB3"/>
    <w:rsid w:val="00EC3008"/>
    <w:pPr>
      <w:spacing w:after="0" w:line="240" w:lineRule="auto"/>
      <w:ind w:left="5220" w:right="-1134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0EC786B8CE8E4000B2D5F3242622ADB31">
    <w:name w:val="0EC786B8CE8E4000B2D5F3242622ADB31"/>
    <w:rsid w:val="00EC3008"/>
    <w:pPr>
      <w:spacing w:after="0" w:line="240" w:lineRule="auto"/>
      <w:ind w:left="5220" w:right="-1134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0EC786B8CE8E4000B2D5F3242622ADB32">
    <w:name w:val="0EC786B8CE8E4000B2D5F3242622ADB32"/>
    <w:rsid w:val="00EC3008"/>
    <w:pPr>
      <w:spacing w:after="0" w:line="240" w:lineRule="auto"/>
      <w:ind w:left="5220" w:right="-1134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0EC786B8CE8E4000B2D5F3242622ADB33">
    <w:name w:val="0EC786B8CE8E4000B2D5F3242622ADB33"/>
    <w:rsid w:val="00EC3008"/>
    <w:pPr>
      <w:spacing w:after="0" w:line="240" w:lineRule="auto"/>
      <w:ind w:left="5220" w:right="-1134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0EC786B8CE8E4000B2D5F3242622ADB34">
    <w:name w:val="0EC786B8CE8E4000B2D5F3242622ADB34"/>
    <w:rsid w:val="00EC3008"/>
    <w:pPr>
      <w:spacing w:after="0" w:line="240" w:lineRule="auto"/>
      <w:ind w:left="5220" w:right="-1134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0EC786B8CE8E4000B2D5F3242622ADB35">
    <w:name w:val="0EC786B8CE8E4000B2D5F3242622ADB35"/>
    <w:rsid w:val="00EC3008"/>
    <w:pPr>
      <w:spacing w:after="0" w:line="240" w:lineRule="auto"/>
      <w:ind w:left="5220" w:right="-1134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7F7AFA4FAC544FCD9181E3FD8F8CE8D2">
    <w:name w:val="7F7AFA4FAC544FCD9181E3FD8F8CE8D2"/>
    <w:rsid w:val="00EC3008"/>
    <w:pPr>
      <w:spacing w:after="0" w:line="240" w:lineRule="auto"/>
      <w:ind w:left="5220" w:right="-1134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0EC786B8CE8E4000B2D5F3242622ADB36">
    <w:name w:val="0EC786B8CE8E4000B2D5F3242622ADB36"/>
    <w:rsid w:val="00EC3008"/>
    <w:pPr>
      <w:spacing w:after="0" w:line="240" w:lineRule="auto"/>
      <w:ind w:left="5220" w:right="-1134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7F7AFA4FAC544FCD9181E3FD8F8CE8D21">
    <w:name w:val="7F7AFA4FAC544FCD9181E3FD8F8CE8D21"/>
    <w:rsid w:val="00EC3008"/>
    <w:pPr>
      <w:spacing w:after="0" w:line="240" w:lineRule="auto"/>
      <w:ind w:left="5220" w:right="-1134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0EC786B8CE8E4000B2D5F3242622ADB37">
    <w:name w:val="0EC786B8CE8E4000B2D5F3242622ADB37"/>
    <w:rsid w:val="00EC3008"/>
    <w:pPr>
      <w:spacing w:after="0" w:line="240" w:lineRule="auto"/>
      <w:ind w:left="5220" w:right="-1134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7F7AFA4FAC544FCD9181E3FD8F8CE8D22">
    <w:name w:val="7F7AFA4FAC544FCD9181E3FD8F8CE8D22"/>
    <w:rsid w:val="00EC3008"/>
    <w:pPr>
      <w:spacing w:after="0" w:line="240" w:lineRule="auto"/>
      <w:ind w:left="5220" w:right="-1134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C837D587630F41ABA3273CD889242A99">
    <w:name w:val="C837D587630F41ABA3273CD889242A99"/>
    <w:rsid w:val="00EC3008"/>
  </w:style>
  <w:style w:type="paragraph" w:customStyle="1" w:styleId="DDB28C6968054E04BBC63BC7CCF4EF63">
    <w:name w:val="DDB28C6968054E04BBC63BC7CCF4EF63"/>
    <w:rsid w:val="00EC3008"/>
  </w:style>
  <w:style w:type="paragraph" w:customStyle="1" w:styleId="B8420C81FD1A42748F43EC8F2DF83A94">
    <w:name w:val="B8420C81FD1A42748F43EC8F2DF83A94"/>
    <w:rsid w:val="00EC3008"/>
  </w:style>
  <w:style w:type="paragraph" w:customStyle="1" w:styleId="F71318596EBC4BB595256A200F3CEAC5">
    <w:name w:val="F71318596EBC4BB595256A200F3CEAC5"/>
    <w:rsid w:val="00EC3008"/>
  </w:style>
  <w:style w:type="paragraph" w:customStyle="1" w:styleId="7E35170E70CC46AEB8F05B5D56C91FF9">
    <w:name w:val="7E35170E70CC46AEB8F05B5D56C91FF9"/>
    <w:rsid w:val="00EC3008"/>
  </w:style>
  <w:style w:type="paragraph" w:customStyle="1" w:styleId="0EC786B8CE8E4000B2D5F3242622ADB38">
    <w:name w:val="0EC786B8CE8E4000B2D5F3242622ADB38"/>
    <w:rsid w:val="00EC3008"/>
    <w:pPr>
      <w:spacing w:after="0" w:line="240" w:lineRule="auto"/>
      <w:ind w:left="5220" w:right="-1134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3BBE0E1002414EE8919029E8F5548310">
    <w:name w:val="3BBE0E1002414EE8919029E8F5548310"/>
    <w:rsid w:val="00EC3008"/>
    <w:pPr>
      <w:spacing w:after="0" w:line="240" w:lineRule="auto"/>
      <w:ind w:left="5220" w:right="-1134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DDB28C6968054E04BBC63BC7CCF4EF631">
    <w:name w:val="DDB28C6968054E04BBC63BC7CCF4EF631"/>
    <w:rsid w:val="00EC3008"/>
    <w:pPr>
      <w:spacing w:after="0" w:line="240" w:lineRule="auto"/>
      <w:ind w:left="5220" w:right="-1134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B8420C81FD1A42748F43EC8F2DF83A941">
    <w:name w:val="B8420C81FD1A42748F43EC8F2DF83A941"/>
    <w:rsid w:val="00EC3008"/>
    <w:pPr>
      <w:spacing w:after="0" w:line="240" w:lineRule="auto"/>
      <w:ind w:left="5220" w:right="-1134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F71318596EBC4BB595256A200F3CEAC51">
    <w:name w:val="F71318596EBC4BB595256A200F3CEAC51"/>
    <w:rsid w:val="00EC3008"/>
    <w:pPr>
      <w:spacing w:after="0" w:line="240" w:lineRule="auto"/>
      <w:ind w:left="5220" w:right="-1134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7E35170E70CC46AEB8F05B5D56C91FF91">
    <w:name w:val="7E35170E70CC46AEB8F05B5D56C91FF91"/>
    <w:rsid w:val="00EC3008"/>
    <w:pPr>
      <w:spacing w:after="0" w:line="240" w:lineRule="auto"/>
      <w:ind w:left="5220" w:right="-1134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7F7AFA4FAC544FCD9181E3FD8F8CE8D23">
    <w:name w:val="7F7AFA4FAC544FCD9181E3FD8F8CE8D23"/>
    <w:rsid w:val="00EC3008"/>
    <w:pPr>
      <w:spacing w:after="0" w:line="240" w:lineRule="auto"/>
      <w:ind w:left="5220" w:right="-1134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0EC786B8CE8E4000B2D5F3242622ADB39">
    <w:name w:val="0EC786B8CE8E4000B2D5F3242622ADB39"/>
    <w:rsid w:val="00EC3008"/>
    <w:pPr>
      <w:spacing w:after="0" w:line="240" w:lineRule="auto"/>
      <w:ind w:left="5220" w:right="-1134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3BBE0E1002414EE8919029E8F55483101">
    <w:name w:val="3BBE0E1002414EE8919029E8F55483101"/>
    <w:rsid w:val="00EC3008"/>
    <w:pPr>
      <w:spacing w:after="0" w:line="240" w:lineRule="auto"/>
      <w:ind w:left="5220" w:right="-1134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DDB28C6968054E04BBC63BC7CCF4EF632">
    <w:name w:val="DDB28C6968054E04BBC63BC7CCF4EF632"/>
    <w:rsid w:val="00EC3008"/>
    <w:pPr>
      <w:spacing w:after="0" w:line="240" w:lineRule="auto"/>
      <w:ind w:left="5220" w:right="-1134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B8420C81FD1A42748F43EC8F2DF83A942">
    <w:name w:val="B8420C81FD1A42748F43EC8F2DF83A942"/>
    <w:rsid w:val="00EC3008"/>
    <w:pPr>
      <w:spacing w:after="0" w:line="240" w:lineRule="auto"/>
      <w:ind w:left="5220" w:right="-1134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F71318596EBC4BB595256A200F3CEAC52">
    <w:name w:val="F71318596EBC4BB595256A200F3CEAC52"/>
    <w:rsid w:val="00EC3008"/>
    <w:pPr>
      <w:spacing w:after="0" w:line="240" w:lineRule="auto"/>
      <w:ind w:left="5220" w:right="-1134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7E35170E70CC46AEB8F05B5D56C91FF92">
    <w:name w:val="7E35170E70CC46AEB8F05B5D56C91FF92"/>
    <w:rsid w:val="00EC3008"/>
    <w:pPr>
      <w:spacing w:after="0" w:line="240" w:lineRule="auto"/>
      <w:ind w:left="5220" w:right="-1134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7F7AFA4FAC544FCD9181E3FD8F8CE8D24">
    <w:name w:val="7F7AFA4FAC544FCD9181E3FD8F8CE8D24"/>
    <w:rsid w:val="00EC3008"/>
    <w:pPr>
      <w:spacing w:after="0" w:line="240" w:lineRule="auto"/>
      <w:ind w:left="5220" w:right="-1134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0EC786B8CE8E4000B2D5F3242622ADB310">
    <w:name w:val="0EC786B8CE8E4000B2D5F3242622ADB310"/>
    <w:rsid w:val="00EC3008"/>
    <w:pPr>
      <w:spacing w:after="0" w:line="240" w:lineRule="auto"/>
      <w:ind w:left="5220" w:right="-1134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3BBE0E1002414EE8919029E8F55483102">
    <w:name w:val="3BBE0E1002414EE8919029E8F55483102"/>
    <w:rsid w:val="00EC3008"/>
    <w:pPr>
      <w:spacing w:after="0" w:line="240" w:lineRule="auto"/>
      <w:ind w:left="5220" w:right="-1134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DDB28C6968054E04BBC63BC7CCF4EF633">
    <w:name w:val="DDB28C6968054E04BBC63BC7CCF4EF633"/>
    <w:rsid w:val="00EC3008"/>
    <w:pPr>
      <w:spacing w:after="0" w:line="240" w:lineRule="auto"/>
      <w:ind w:left="5220" w:right="-1134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B8420C81FD1A42748F43EC8F2DF83A943">
    <w:name w:val="B8420C81FD1A42748F43EC8F2DF83A943"/>
    <w:rsid w:val="00EC3008"/>
    <w:pPr>
      <w:spacing w:after="0" w:line="240" w:lineRule="auto"/>
      <w:ind w:left="5220" w:right="-1134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F71318596EBC4BB595256A200F3CEAC53">
    <w:name w:val="F71318596EBC4BB595256A200F3CEAC53"/>
    <w:rsid w:val="00EC3008"/>
    <w:pPr>
      <w:spacing w:after="0" w:line="240" w:lineRule="auto"/>
      <w:ind w:left="5220" w:right="-1134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7E35170E70CC46AEB8F05B5D56C91FF93">
    <w:name w:val="7E35170E70CC46AEB8F05B5D56C91FF93"/>
    <w:rsid w:val="00EC3008"/>
    <w:pPr>
      <w:spacing w:after="0" w:line="240" w:lineRule="auto"/>
      <w:ind w:left="5220" w:right="-1134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7F7AFA4FAC544FCD9181E3FD8F8CE8D25">
    <w:name w:val="7F7AFA4FAC544FCD9181E3FD8F8CE8D25"/>
    <w:rsid w:val="00EC3008"/>
    <w:pPr>
      <w:spacing w:after="0" w:line="240" w:lineRule="auto"/>
      <w:ind w:left="5220" w:right="-1134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FCBE7575F7D74036A91A41F9C125C6D6">
    <w:name w:val="FCBE7575F7D74036A91A41F9C125C6D6"/>
    <w:rsid w:val="00EC3008"/>
  </w:style>
  <w:style w:type="paragraph" w:customStyle="1" w:styleId="0EC786B8CE8E4000B2D5F3242622ADB311">
    <w:name w:val="0EC786B8CE8E4000B2D5F3242622ADB311"/>
    <w:rsid w:val="00EC3008"/>
    <w:pPr>
      <w:spacing w:after="0" w:line="240" w:lineRule="auto"/>
      <w:ind w:left="5220" w:right="-1134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DDB28C6968054E04BBC63BC7CCF4EF634">
    <w:name w:val="DDB28C6968054E04BBC63BC7CCF4EF634"/>
    <w:rsid w:val="00EC3008"/>
    <w:pPr>
      <w:spacing w:after="0" w:line="240" w:lineRule="auto"/>
      <w:ind w:left="5220" w:right="-1134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B8420C81FD1A42748F43EC8F2DF83A944">
    <w:name w:val="B8420C81FD1A42748F43EC8F2DF83A944"/>
    <w:rsid w:val="00EC3008"/>
    <w:pPr>
      <w:spacing w:after="0" w:line="240" w:lineRule="auto"/>
      <w:ind w:left="5220" w:right="-1134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F71318596EBC4BB595256A200F3CEAC54">
    <w:name w:val="F71318596EBC4BB595256A200F3CEAC54"/>
    <w:rsid w:val="00EC3008"/>
    <w:pPr>
      <w:spacing w:after="0" w:line="240" w:lineRule="auto"/>
      <w:ind w:left="5220" w:right="-1134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FCBE7575F7D74036A91A41F9C125C6D61">
    <w:name w:val="FCBE7575F7D74036A91A41F9C125C6D61"/>
    <w:rsid w:val="00EC3008"/>
    <w:pPr>
      <w:spacing w:after="0" w:line="240" w:lineRule="auto"/>
      <w:ind w:left="5220" w:right="-1134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7F7AFA4FAC544FCD9181E3FD8F8CE8D26">
    <w:name w:val="7F7AFA4FAC544FCD9181E3FD8F8CE8D26"/>
    <w:rsid w:val="00EC3008"/>
    <w:pPr>
      <w:spacing w:after="0" w:line="240" w:lineRule="auto"/>
      <w:ind w:left="5220" w:right="-1134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Normalcentr">
    <w:name w:val="Block Text"/>
    <w:basedOn w:val="Normal"/>
    <w:rsid w:val="00E56999"/>
    <w:pPr>
      <w:spacing w:after="0" w:line="240" w:lineRule="auto"/>
      <w:ind w:left="5220" w:right="-1134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0EC786B8CE8E4000B2D5F3242622ADB312">
    <w:name w:val="0EC786B8CE8E4000B2D5F3242622ADB312"/>
    <w:rsid w:val="00EC3008"/>
    <w:pPr>
      <w:spacing w:after="0" w:line="240" w:lineRule="auto"/>
      <w:ind w:left="5220" w:right="-1134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DDB28C6968054E04BBC63BC7CCF4EF635">
    <w:name w:val="DDB28C6968054E04BBC63BC7CCF4EF635"/>
    <w:rsid w:val="00EC3008"/>
    <w:pPr>
      <w:spacing w:after="0" w:line="240" w:lineRule="auto"/>
      <w:ind w:left="5220" w:right="-1134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B8420C81FD1A42748F43EC8F2DF83A945">
    <w:name w:val="B8420C81FD1A42748F43EC8F2DF83A945"/>
    <w:rsid w:val="00EC3008"/>
    <w:pPr>
      <w:spacing w:after="0" w:line="240" w:lineRule="auto"/>
      <w:ind w:left="5220" w:right="-1134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F71318596EBC4BB595256A200F3CEAC55">
    <w:name w:val="F71318596EBC4BB595256A200F3CEAC55"/>
    <w:rsid w:val="00EC3008"/>
    <w:pPr>
      <w:spacing w:after="0" w:line="240" w:lineRule="auto"/>
      <w:ind w:left="5220" w:right="-1134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FCBE7575F7D74036A91A41F9C125C6D62">
    <w:name w:val="FCBE7575F7D74036A91A41F9C125C6D62"/>
    <w:rsid w:val="00EC3008"/>
    <w:pPr>
      <w:spacing w:after="0" w:line="240" w:lineRule="auto"/>
      <w:ind w:left="5220" w:right="-1134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7F7AFA4FAC544FCD9181E3FD8F8CE8D27">
    <w:name w:val="7F7AFA4FAC544FCD9181E3FD8F8CE8D27"/>
    <w:rsid w:val="00EC3008"/>
    <w:pPr>
      <w:spacing w:after="0" w:line="240" w:lineRule="auto"/>
      <w:ind w:left="5220" w:right="-1134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0EC786B8CE8E4000B2D5F3242622ADB313">
    <w:name w:val="0EC786B8CE8E4000B2D5F3242622ADB313"/>
    <w:rsid w:val="00EC3008"/>
    <w:pPr>
      <w:spacing w:after="0" w:line="240" w:lineRule="auto"/>
      <w:ind w:left="5220" w:right="-1134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DDB28C6968054E04BBC63BC7CCF4EF636">
    <w:name w:val="DDB28C6968054E04BBC63BC7CCF4EF636"/>
    <w:rsid w:val="00EC3008"/>
    <w:pPr>
      <w:spacing w:after="0" w:line="240" w:lineRule="auto"/>
      <w:ind w:left="5220" w:right="-1134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B8420C81FD1A42748F43EC8F2DF83A946">
    <w:name w:val="B8420C81FD1A42748F43EC8F2DF83A946"/>
    <w:rsid w:val="00EC3008"/>
    <w:pPr>
      <w:spacing w:after="0" w:line="240" w:lineRule="auto"/>
      <w:ind w:left="5220" w:right="-1134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F71318596EBC4BB595256A200F3CEAC56">
    <w:name w:val="F71318596EBC4BB595256A200F3CEAC56"/>
    <w:rsid w:val="00EC3008"/>
    <w:pPr>
      <w:spacing w:after="0" w:line="240" w:lineRule="auto"/>
      <w:ind w:left="5220" w:right="-1134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FCBE7575F7D74036A91A41F9C125C6D63">
    <w:name w:val="FCBE7575F7D74036A91A41F9C125C6D63"/>
    <w:rsid w:val="00EC3008"/>
    <w:pPr>
      <w:spacing w:after="0" w:line="240" w:lineRule="auto"/>
      <w:ind w:left="5220" w:right="-1134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7F7AFA4FAC544FCD9181E3FD8F8CE8D28">
    <w:name w:val="7F7AFA4FAC544FCD9181E3FD8F8CE8D28"/>
    <w:rsid w:val="00EC3008"/>
    <w:pPr>
      <w:spacing w:after="0" w:line="240" w:lineRule="auto"/>
      <w:ind w:left="5220" w:right="-1134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0EC786B8CE8E4000B2D5F3242622ADB314">
    <w:name w:val="0EC786B8CE8E4000B2D5F3242622ADB314"/>
    <w:rsid w:val="00EC3008"/>
    <w:pPr>
      <w:spacing w:after="0" w:line="240" w:lineRule="auto"/>
      <w:ind w:left="5220" w:right="-1134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DDB28C6968054E04BBC63BC7CCF4EF637">
    <w:name w:val="DDB28C6968054E04BBC63BC7CCF4EF637"/>
    <w:rsid w:val="00EC3008"/>
    <w:pPr>
      <w:spacing w:after="0" w:line="240" w:lineRule="auto"/>
      <w:ind w:left="5220" w:right="-1134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F71318596EBC4BB595256A200F3CEAC57">
    <w:name w:val="F71318596EBC4BB595256A200F3CEAC57"/>
    <w:rsid w:val="00EC3008"/>
    <w:pPr>
      <w:spacing w:after="0" w:line="240" w:lineRule="auto"/>
      <w:ind w:left="5220" w:right="-1134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FCBE7575F7D74036A91A41F9C125C6D64">
    <w:name w:val="FCBE7575F7D74036A91A41F9C125C6D64"/>
    <w:rsid w:val="00EC3008"/>
    <w:pPr>
      <w:spacing w:after="0" w:line="240" w:lineRule="auto"/>
      <w:ind w:left="5220" w:right="-1134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7F7AFA4FAC544FCD9181E3FD8F8CE8D29">
    <w:name w:val="7F7AFA4FAC544FCD9181E3FD8F8CE8D29"/>
    <w:rsid w:val="00EC3008"/>
    <w:pPr>
      <w:spacing w:after="0" w:line="240" w:lineRule="auto"/>
      <w:ind w:left="5220" w:right="-1134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34DE2F7CB09245FB843DE480F2424852">
    <w:name w:val="34DE2F7CB09245FB843DE480F2424852"/>
    <w:rsid w:val="00EC3008"/>
  </w:style>
  <w:style w:type="paragraph" w:customStyle="1" w:styleId="B1E8B0B08ED44C59BEF7094A089E2686">
    <w:name w:val="B1E8B0B08ED44C59BEF7094A089E2686"/>
    <w:rsid w:val="00EC3008"/>
  </w:style>
  <w:style w:type="paragraph" w:customStyle="1" w:styleId="211153342A8A4942B1216EF10BC07DE6">
    <w:name w:val="211153342A8A4942B1216EF10BC07DE6"/>
    <w:rsid w:val="00EC3008"/>
  </w:style>
  <w:style w:type="paragraph" w:customStyle="1" w:styleId="0EC786B8CE8E4000B2D5F3242622ADB315">
    <w:name w:val="0EC786B8CE8E4000B2D5F3242622ADB315"/>
    <w:rsid w:val="00EC3008"/>
    <w:pPr>
      <w:spacing w:after="0" w:line="240" w:lineRule="auto"/>
      <w:ind w:left="5220" w:right="-1134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DDB28C6968054E04BBC63BC7CCF4EF638">
    <w:name w:val="DDB28C6968054E04BBC63BC7CCF4EF638"/>
    <w:rsid w:val="00EC3008"/>
    <w:pPr>
      <w:spacing w:after="0" w:line="240" w:lineRule="auto"/>
      <w:ind w:left="5220" w:right="-1134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211153342A8A4942B1216EF10BC07DE61">
    <w:name w:val="211153342A8A4942B1216EF10BC07DE61"/>
    <w:rsid w:val="00EC3008"/>
    <w:pPr>
      <w:spacing w:after="0" w:line="240" w:lineRule="auto"/>
      <w:ind w:left="5220" w:right="-1134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F71318596EBC4BB595256A200F3CEAC58">
    <w:name w:val="F71318596EBC4BB595256A200F3CEAC58"/>
    <w:rsid w:val="00EC3008"/>
    <w:pPr>
      <w:spacing w:after="0" w:line="240" w:lineRule="auto"/>
      <w:ind w:left="5220" w:right="-1134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FCBE7575F7D74036A91A41F9C125C6D65">
    <w:name w:val="FCBE7575F7D74036A91A41F9C125C6D65"/>
    <w:rsid w:val="00EC3008"/>
    <w:pPr>
      <w:spacing w:after="0" w:line="240" w:lineRule="auto"/>
      <w:ind w:left="5220" w:right="-1134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7F7AFA4FAC544FCD9181E3FD8F8CE8D210">
    <w:name w:val="7F7AFA4FAC544FCD9181E3FD8F8CE8D210"/>
    <w:rsid w:val="00EC3008"/>
    <w:pPr>
      <w:spacing w:after="0" w:line="240" w:lineRule="auto"/>
      <w:ind w:left="5220" w:right="-1134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5A370D4019164E4F92B3B85F777C99FA">
    <w:name w:val="5A370D4019164E4F92B3B85F777C99FA"/>
    <w:rsid w:val="00EC3008"/>
  </w:style>
  <w:style w:type="paragraph" w:customStyle="1" w:styleId="F3DA3DF517D74F6F98945C1811D1CE12">
    <w:name w:val="F3DA3DF517D74F6F98945C1811D1CE12"/>
    <w:rsid w:val="00EC3008"/>
  </w:style>
  <w:style w:type="paragraph" w:customStyle="1" w:styleId="900730014AA2448094FAC87F3EA20E82">
    <w:name w:val="900730014AA2448094FAC87F3EA20E82"/>
    <w:rsid w:val="00FC1143"/>
  </w:style>
  <w:style w:type="paragraph" w:customStyle="1" w:styleId="0EC786B8CE8E4000B2D5F3242622ADB316">
    <w:name w:val="0EC786B8CE8E4000B2D5F3242622ADB316"/>
    <w:rsid w:val="00FC1143"/>
    <w:pPr>
      <w:spacing w:after="0" w:line="240" w:lineRule="auto"/>
      <w:ind w:left="5220" w:right="-1134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F3DA3DF517D74F6F98945C1811D1CE121">
    <w:name w:val="F3DA3DF517D74F6F98945C1811D1CE121"/>
    <w:rsid w:val="00FC1143"/>
    <w:pPr>
      <w:spacing w:after="0" w:line="240" w:lineRule="auto"/>
      <w:ind w:left="5220" w:right="-1134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211153342A8A4942B1216EF10BC07DE62">
    <w:name w:val="211153342A8A4942B1216EF10BC07DE62"/>
    <w:rsid w:val="00FC1143"/>
    <w:pPr>
      <w:spacing w:after="0" w:line="240" w:lineRule="auto"/>
      <w:ind w:left="5220" w:right="-1134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5A370D4019164E4F92B3B85F777C99FA1">
    <w:name w:val="5A370D4019164E4F92B3B85F777C99FA1"/>
    <w:rsid w:val="00FC1143"/>
    <w:pPr>
      <w:spacing w:after="0" w:line="240" w:lineRule="auto"/>
      <w:ind w:left="5220" w:right="-1134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FCBE7575F7D74036A91A41F9C125C6D66">
    <w:name w:val="FCBE7575F7D74036A91A41F9C125C6D66"/>
    <w:rsid w:val="00FC1143"/>
    <w:pPr>
      <w:spacing w:after="0" w:line="240" w:lineRule="auto"/>
      <w:ind w:left="5220" w:right="-1134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900730014AA2448094FAC87F3EA20E821">
    <w:name w:val="900730014AA2448094FAC87F3EA20E821"/>
    <w:rsid w:val="00FC1143"/>
    <w:pPr>
      <w:spacing w:after="0" w:line="240" w:lineRule="auto"/>
      <w:ind w:left="5220" w:right="-1134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7F7AFA4FAC544FCD9181E3FD8F8CE8D211">
    <w:name w:val="7F7AFA4FAC544FCD9181E3FD8F8CE8D211"/>
    <w:rsid w:val="00FC1143"/>
    <w:pPr>
      <w:spacing w:after="0" w:line="240" w:lineRule="auto"/>
      <w:ind w:left="5220" w:right="-1134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0EC786B8CE8E4000B2D5F3242622ADB317">
    <w:name w:val="0EC786B8CE8E4000B2D5F3242622ADB317"/>
    <w:rsid w:val="00FC1143"/>
    <w:pPr>
      <w:spacing w:after="0" w:line="240" w:lineRule="auto"/>
      <w:ind w:left="5220" w:right="-1134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F3DA3DF517D74F6F98945C1811D1CE122">
    <w:name w:val="F3DA3DF517D74F6F98945C1811D1CE122"/>
    <w:rsid w:val="00FC1143"/>
    <w:pPr>
      <w:spacing w:after="0" w:line="240" w:lineRule="auto"/>
      <w:ind w:left="5220" w:right="-1134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211153342A8A4942B1216EF10BC07DE63">
    <w:name w:val="211153342A8A4942B1216EF10BC07DE63"/>
    <w:rsid w:val="00FC1143"/>
    <w:pPr>
      <w:spacing w:after="0" w:line="240" w:lineRule="auto"/>
      <w:ind w:left="5220" w:right="-1134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5A370D4019164E4F92B3B85F777C99FA2">
    <w:name w:val="5A370D4019164E4F92B3B85F777C99FA2"/>
    <w:rsid w:val="00FC1143"/>
    <w:pPr>
      <w:spacing w:after="0" w:line="240" w:lineRule="auto"/>
      <w:ind w:left="5220" w:right="-1134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FCBE7575F7D74036A91A41F9C125C6D67">
    <w:name w:val="FCBE7575F7D74036A91A41F9C125C6D67"/>
    <w:rsid w:val="00FC1143"/>
    <w:pPr>
      <w:spacing w:after="0" w:line="240" w:lineRule="auto"/>
      <w:ind w:left="5220" w:right="-1134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900730014AA2448094FAC87F3EA20E822">
    <w:name w:val="900730014AA2448094FAC87F3EA20E822"/>
    <w:rsid w:val="00FC1143"/>
    <w:pPr>
      <w:spacing w:after="0" w:line="240" w:lineRule="auto"/>
      <w:ind w:left="5220" w:right="-1134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7F7AFA4FAC544FCD9181E3FD8F8CE8D212">
    <w:name w:val="7F7AFA4FAC544FCD9181E3FD8F8CE8D212"/>
    <w:rsid w:val="00FC1143"/>
    <w:pPr>
      <w:spacing w:after="0" w:line="240" w:lineRule="auto"/>
      <w:ind w:left="5220" w:right="-1134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0EC786B8CE8E4000B2D5F3242622ADB318">
    <w:name w:val="0EC786B8CE8E4000B2D5F3242622ADB318"/>
    <w:rsid w:val="00E56999"/>
    <w:pPr>
      <w:spacing w:after="0" w:line="240" w:lineRule="auto"/>
      <w:ind w:left="5220" w:right="-1134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F3DA3DF517D74F6F98945C1811D1CE123">
    <w:name w:val="F3DA3DF517D74F6F98945C1811D1CE123"/>
    <w:rsid w:val="00E56999"/>
    <w:pPr>
      <w:spacing w:after="0" w:line="240" w:lineRule="auto"/>
      <w:ind w:left="5220" w:right="-1134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211153342A8A4942B1216EF10BC07DE64">
    <w:name w:val="211153342A8A4942B1216EF10BC07DE64"/>
    <w:rsid w:val="00E56999"/>
    <w:pPr>
      <w:spacing w:after="0" w:line="240" w:lineRule="auto"/>
      <w:ind w:left="5220" w:right="-1134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5A370D4019164E4F92B3B85F777C99FA3">
    <w:name w:val="5A370D4019164E4F92B3B85F777C99FA3"/>
    <w:rsid w:val="00E56999"/>
    <w:pPr>
      <w:spacing w:after="0" w:line="240" w:lineRule="auto"/>
      <w:ind w:left="5220" w:right="-1134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FCBE7575F7D74036A91A41F9C125C6D68">
    <w:name w:val="FCBE7575F7D74036A91A41F9C125C6D68"/>
    <w:rsid w:val="00E56999"/>
    <w:pPr>
      <w:spacing w:after="0" w:line="240" w:lineRule="auto"/>
      <w:ind w:left="5220" w:right="-1134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900730014AA2448094FAC87F3EA20E823">
    <w:name w:val="900730014AA2448094FAC87F3EA20E823"/>
    <w:rsid w:val="00E56999"/>
    <w:pPr>
      <w:spacing w:after="0" w:line="240" w:lineRule="auto"/>
      <w:ind w:left="5220" w:right="-1134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7F7AFA4FAC544FCD9181E3FD8F8CE8D213">
    <w:name w:val="7F7AFA4FAC544FCD9181E3FD8F8CE8D213"/>
    <w:rsid w:val="00E56999"/>
    <w:pPr>
      <w:spacing w:after="0" w:line="240" w:lineRule="auto"/>
      <w:ind w:left="5220" w:right="-1134"/>
    </w:pPr>
    <w:rPr>
      <w:rFonts w:ascii="Times New Roman" w:eastAsia="Times New Roman" w:hAnsi="Times New Roman" w:cs="Times New Roman"/>
      <w:sz w:val="24"/>
      <w:szCs w:val="24"/>
      <w:lang w:val="fr-FR" w:eastAsia="fr-FR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E56999"/>
    <w:rPr>
      <w:color w:val="808080"/>
    </w:rPr>
  </w:style>
  <w:style w:type="paragraph" w:customStyle="1" w:styleId="0EC786B8CE8E4000B2D5F3242622ADB3">
    <w:name w:val="0EC786B8CE8E4000B2D5F3242622ADB3"/>
    <w:rsid w:val="00EC3008"/>
    <w:pPr>
      <w:spacing w:after="0" w:line="240" w:lineRule="auto"/>
      <w:ind w:left="5220" w:right="-1134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0EC786B8CE8E4000B2D5F3242622ADB31">
    <w:name w:val="0EC786B8CE8E4000B2D5F3242622ADB31"/>
    <w:rsid w:val="00EC3008"/>
    <w:pPr>
      <w:spacing w:after="0" w:line="240" w:lineRule="auto"/>
      <w:ind w:left="5220" w:right="-1134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0EC786B8CE8E4000B2D5F3242622ADB32">
    <w:name w:val="0EC786B8CE8E4000B2D5F3242622ADB32"/>
    <w:rsid w:val="00EC3008"/>
    <w:pPr>
      <w:spacing w:after="0" w:line="240" w:lineRule="auto"/>
      <w:ind w:left="5220" w:right="-1134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0EC786B8CE8E4000B2D5F3242622ADB33">
    <w:name w:val="0EC786B8CE8E4000B2D5F3242622ADB33"/>
    <w:rsid w:val="00EC3008"/>
    <w:pPr>
      <w:spacing w:after="0" w:line="240" w:lineRule="auto"/>
      <w:ind w:left="5220" w:right="-1134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0EC786B8CE8E4000B2D5F3242622ADB34">
    <w:name w:val="0EC786B8CE8E4000B2D5F3242622ADB34"/>
    <w:rsid w:val="00EC3008"/>
    <w:pPr>
      <w:spacing w:after="0" w:line="240" w:lineRule="auto"/>
      <w:ind w:left="5220" w:right="-1134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0EC786B8CE8E4000B2D5F3242622ADB35">
    <w:name w:val="0EC786B8CE8E4000B2D5F3242622ADB35"/>
    <w:rsid w:val="00EC3008"/>
    <w:pPr>
      <w:spacing w:after="0" w:line="240" w:lineRule="auto"/>
      <w:ind w:left="5220" w:right="-1134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7F7AFA4FAC544FCD9181E3FD8F8CE8D2">
    <w:name w:val="7F7AFA4FAC544FCD9181E3FD8F8CE8D2"/>
    <w:rsid w:val="00EC3008"/>
    <w:pPr>
      <w:spacing w:after="0" w:line="240" w:lineRule="auto"/>
      <w:ind w:left="5220" w:right="-1134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0EC786B8CE8E4000B2D5F3242622ADB36">
    <w:name w:val="0EC786B8CE8E4000B2D5F3242622ADB36"/>
    <w:rsid w:val="00EC3008"/>
    <w:pPr>
      <w:spacing w:after="0" w:line="240" w:lineRule="auto"/>
      <w:ind w:left="5220" w:right="-1134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7F7AFA4FAC544FCD9181E3FD8F8CE8D21">
    <w:name w:val="7F7AFA4FAC544FCD9181E3FD8F8CE8D21"/>
    <w:rsid w:val="00EC3008"/>
    <w:pPr>
      <w:spacing w:after="0" w:line="240" w:lineRule="auto"/>
      <w:ind w:left="5220" w:right="-1134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0EC786B8CE8E4000B2D5F3242622ADB37">
    <w:name w:val="0EC786B8CE8E4000B2D5F3242622ADB37"/>
    <w:rsid w:val="00EC3008"/>
    <w:pPr>
      <w:spacing w:after="0" w:line="240" w:lineRule="auto"/>
      <w:ind w:left="5220" w:right="-1134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7F7AFA4FAC544FCD9181E3FD8F8CE8D22">
    <w:name w:val="7F7AFA4FAC544FCD9181E3FD8F8CE8D22"/>
    <w:rsid w:val="00EC3008"/>
    <w:pPr>
      <w:spacing w:after="0" w:line="240" w:lineRule="auto"/>
      <w:ind w:left="5220" w:right="-1134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C837D587630F41ABA3273CD889242A99">
    <w:name w:val="C837D587630F41ABA3273CD889242A99"/>
    <w:rsid w:val="00EC3008"/>
  </w:style>
  <w:style w:type="paragraph" w:customStyle="1" w:styleId="DDB28C6968054E04BBC63BC7CCF4EF63">
    <w:name w:val="DDB28C6968054E04BBC63BC7CCF4EF63"/>
    <w:rsid w:val="00EC3008"/>
  </w:style>
  <w:style w:type="paragraph" w:customStyle="1" w:styleId="B8420C81FD1A42748F43EC8F2DF83A94">
    <w:name w:val="B8420C81FD1A42748F43EC8F2DF83A94"/>
    <w:rsid w:val="00EC3008"/>
  </w:style>
  <w:style w:type="paragraph" w:customStyle="1" w:styleId="F71318596EBC4BB595256A200F3CEAC5">
    <w:name w:val="F71318596EBC4BB595256A200F3CEAC5"/>
    <w:rsid w:val="00EC3008"/>
  </w:style>
  <w:style w:type="paragraph" w:customStyle="1" w:styleId="7E35170E70CC46AEB8F05B5D56C91FF9">
    <w:name w:val="7E35170E70CC46AEB8F05B5D56C91FF9"/>
    <w:rsid w:val="00EC3008"/>
  </w:style>
  <w:style w:type="paragraph" w:customStyle="1" w:styleId="0EC786B8CE8E4000B2D5F3242622ADB38">
    <w:name w:val="0EC786B8CE8E4000B2D5F3242622ADB38"/>
    <w:rsid w:val="00EC3008"/>
    <w:pPr>
      <w:spacing w:after="0" w:line="240" w:lineRule="auto"/>
      <w:ind w:left="5220" w:right="-1134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3BBE0E1002414EE8919029E8F5548310">
    <w:name w:val="3BBE0E1002414EE8919029E8F5548310"/>
    <w:rsid w:val="00EC3008"/>
    <w:pPr>
      <w:spacing w:after="0" w:line="240" w:lineRule="auto"/>
      <w:ind w:left="5220" w:right="-1134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DDB28C6968054E04BBC63BC7CCF4EF631">
    <w:name w:val="DDB28C6968054E04BBC63BC7CCF4EF631"/>
    <w:rsid w:val="00EC3008"/>
    <w:pPr>
      <w:spacing w:after="0" w:line="240" w:lineRule="auto"/>
      <w:ind w:left="5220" w:right="-1134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B8420C81FD1A42748F43EC8F2DF83A941">
    <w:name w:val="B8420C81FD1A42748F43EC8F2DF83A941"/>
    <w:rsid w:val="00EC3008"/>
    <w:pPr>
      <w:spacing w:after="0" w:line="240" w:lineRule="auto"/>
      <w:ind w:left="5220" w:right="-1134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F71318596EBC4BB595256A200F3CEAC51">
    <w:name w:val="F71318596EBC4BB595256A200F3CEAC51"/>
    <w:rsid w:val="00EC3008"/>
    <w:pPr>
      <w:spacing w:after="0" w:line="240" w:lineRule="auto"/>
      <w:ind w:left="5220" w:right="-1134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7E35170E70CC46AEB8F05B5D56C91FF91">
    <w:name w:val="7E35170E70CC46AEB8F05B5D56C91FF91"/>
    <w:rsid w:val="00EC3008"/>
    <w:pPr>
      <w:spacing w:after="0" w:line="240" w:lineRule="auto"/>
      <w:ind w:left="5220" w:right="-1134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7F7AFA4FAC544FCD9181E3FD8F8CE8D23">
    <w:name w:val="7F7AFA4FAC544FCD9181E3FD8F8CE8D23"/>
    <w:rsid w:val="00EC3008"/>
    <w:pPr>
      <w:spacing w:after="0" w:line="240" w:lineRule="auto"/>
      <w:ind w:left="5220" w:right="-1134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0EC786B8CE8E4000B2D5F3242622ADB39">
    <w:name w:val="0EC786B8CE8E4000B2D5F3242622ADB39"/>
    <w:rsid w:val="00EC3008"/>
    <w:pPr>
      <w:spacing w:after="0" w:line="240" w:lineRule="auto"/>
      <w:ind w:left="5220" w:right="-1134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3BBE0E1002414EE8919029E8F55483101">
    <w:name w:val="3BBE0E1002414EE8919029E8F55483101"/>
    <w:rsid w:val="00EC3008"/>
    <w:pPr>
      <w:spacing w:after="0" w:line="240" w:lineRule="auto"/>
      <w:ind w:left="5220" w:right="-1134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DDB28C6968054E04BBC63BC7CCF4EF632">
    <w:name w:val="DDB28C6968054E04BBC63BC7CCF4EF632"/>
    <w:rsid w:val="00EC3008"/>
    <w:pPr>
      <w:spacing w:after="0" w:line="240" w:lineRule="auto"/>
      <w:ind w:left="5220" w:right="-1134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B8420C81FD1A42748F43EC8F2DF83A942">
    <w:name w:val="B8420C81FD1A42748F43EC8F2DF83A942"/>
    <w:rsid w:val="00EC3008"/>
    <w:pPr>
      <w:spacing w:after="0" w:line="240" w:lineRule="auto"/>
      <w:ind w:left="5220" w:right="-1134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F71318596EBC4BB595256A200F3CEAC52">
    <w:name w:val="F71318596EBC4BB595256A200F3CEAC52"/>
    <w:rsid w:val="00EC3008"/>
    <w:pPr>
      <w:spacing w:after="0" w:line="240" w:lineRule="auto"/>
      <w:ind w:left="5220" w:right="-1134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7E35170E70CC46AEB8F05B5D56C91FF92">
    <w:name w:val="7E35170E70CC46AEB8F05B5D56C91FF92"/>
    <w:rsid w:val="00EC3008"/>
    <w:pPr>
      <w:spacing w:after="0" w:line="240" w:lineRule="auto"/>
      <w:ind w:left="5220" w:right="-1134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7F7AFA4FAC544FCD9181E3FD8F8CE8D24">
    <w:name w:val="7F7AFA4FAC544FCD9181E3FD8F8CE8D24"/>
    <w:rsid w:val="00EC3008"/>
    <w:pPr>
      <w:spacing w:after="0" w:line="240" w:lineRule="auto"/>
      <w:ind w:left="5220" w:right="-1134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0EC786B8CE8E4000B2D5F3242622ADB310">
    <w:name w:val="0EC786B8CE8E4000B2D5F3242622ADB310"/>
    <w:rsid w:val="00EC3008"/>
    <w:pPr>
      <w:spacing w:after="0" w:line="240" w:lineRule="auto"/>
      <w:ind w:left="5220" w:right="-1134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3BBE0E1002414EE8919029E8F55483102">
    <w:name w:val="3BBE0E1002414EE8919029E8F55483102"/>
    <w:rsid w:val="00EC3008"/>
    <w:pPr>
      <w:spacing w:after="0" w:line="240" w:lineRule="auto"/>
      <w:ind w:left="5220" w:right="-1134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DDB28C6968054E04BBC63BC7CCF4EF633">
    <w:name w:val="DDB28C6968054E04BBC63BC7CCF4EF633"/>
    <w:rsid w:val="00EC3008"/>
    <w:pPr>
      <w:spacing w:after="0" w:line="240" w:lineRule="auto"/>
      <w:ind w:left="5220" w:right="-1134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B8420C81FD1A42748F43EC8F2DF83A943">
    <w:name w:val="B8420C81FD1A42748F43EC8F2DF83A943"/>
    <w:rsid w:val="00EC3008"/>
    <w:pPr>
      <w:spacing w:after="0" w:line="240" w:lineRule="auto"/>
      <w:ind w:left="5220" w:right="-1134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F71318596EBC4BB595256A200F3CEAC53">
    <w:name w:val="F71318596EBC4BB595256A200F3CEAC53"/>
    <w:rsid w:val="00EC3008"/>
    <w:pPr>
      <w:spacing w:after="0" w:line="240" w:lineRule="auto"/>
      <w:ind w:left="5220" w:right="-1134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7E35170E70CC46AEB8F05B5D56C91FF93">
    <w:name w:val="7E35170E70CC46AEB8F05B5D56C91FF93"/>
    <w:rsid w:val="00EC3008"/>
    <w:pPr>
      <w:spacing w:after="0" w:line="240" w:lineRule="auto"/>
      <w:ind w:left="5220" w:right="-1134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7F7AFA4FAC544FCD9181E3FD8F8CE8D25">
    <w:name w:val="7F7AFA4FAC544FCD9181E3FD8F8CE8D25"/>
    <w:rsid w:val="00EC3008"/>
    <w:pPr>
      <w:spacing w:after="0" w:line="240" w:lineRule="auto"/>
      <w:ind w:left="5220" w:right="-1134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FCBE7575F7D74036A91A41F9C125C6D6">
    <w:name w:val="FCBE7575F7D74036A91A41F9C125C6D6"/>
    <w:rsid w:val="00EC3008"/>
  </w:style>
  <w:style w:type="paragraph" w:customStyle="1" w:styleId="0EC786B8CE8E4000B2D5F3242622ADB311">
    <w:name w:val="0EC786B8CE8E4000B2D5F3242622ADB311"/>
    <w:rsid w:val="00EC3008"/>
    <w:pPr>
      <w:spacing w:after="0" w:line="240" w:lineRule="auto"/>
      <w:ind w:left="5220" w:right="-1134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DDB28C6968054E04BBC63BC7CCF4EF634">
    <w:name w:val="DDB28C6968054E04BBC63BC7CCF4EF634"/>
    <w:rsid w:val="00EC3008"/>
    <w:pPr>
      <w:spacing w:after="0" w:line="240" w:lineRule="auto"/>
      <w:ind w:left="5220" w:right="-1134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B8420C81FD1A42748F43EC8F2DF83A944">
    <w:name w:val="B8420C81FD1A42748F43EC8F2DF83A944"/>
    <w:rsid w:val="00EC3008"/>
    <w:pPr>
      <w:spacing w:after="0" w:line="240" w:lineRule="auto"/>
      <w:ind w:left="5220" w:right="-1134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F71318596EBC4BB595256A200F3CEAC54">
    <w:name w:val="F71318596EBC4BB595256A200F3CEAC54"/>
    <w:rsid w:val="00EC3008"/>
    <w:pPr>
      <w:spacing w:after="0" w:line="240" w:lineRule="auto"/>
      <w:ind w:left="5220" w:right="-1134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FCBE7575F7D74036A91A41F9C125C6D61">
    <w:name w:val="FCBE7575F7D74036A91A41F9C125C6D61"/>
    <w:rsid w:val="00EC3008"/>
    <w:pPr>
      <w:spacing w:after="0" w:line="240" w:lineRule="auto"/>
      <w:ind w:left="5220" w:right="-1134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7F7AFA4FAC544FCD9181E3FD8F8CE8D26">
    <w:name w:val="7F7AFA4FAC544FCD9181E3FD8F8CE8D26"/>
    <w:rsid w:val="00EC3008"/>
    <w:pPr>
      <w:spacing w:after="0" w:line="240" w:lineRule="auto"/>
      <w:ind w:left="5220" w:right="-1134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Normalcentr">
    <w:name w:val="Block Text"/>
    <w:basedOn w:val="Normal"/>
    <w:rsid w:val="00E56999"/>
    <w:pPr>
      <w:spacing w:after="0" w:line="240" w:lineRule="auto"/>
      <w:ind w:left="5220" w:right="-1134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0EC786B8CE8E4000B2D5F3242622ADB312">
    <w:name w:val="0EC786B8CE8E4000B2D5F3242622ADB312"/>
    <w:rsid w:val="00EC3008"/>
    <w:pPr>
      <w:spacing w:after="0" w:line="240" w:lineRule="auto"/>
      <w:ind w:left="5220" w:right="-1134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DDB28C6968054E04BBC63BC7CCF4EF635">
    <w:name w:val="DDB28C6968054E04BBC63BC7CCF4EF635"/>
    <w:rsid w:val="00EC3008"/>
    <w:pPr>
      <w:spacing w:after="0" w:line="240" w:lineRule="auto"/>
      <w:ind w:left="5220" w:right="-1134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B8420C81FD1A42748F43EC8F2DF83A945">
    <w:name w:val="B8420C81FD1A42748F43EC8F2DF83A945"/>
    <w:rsid w:val="00EC3008"/>
    <w:pPr>
      <w:spacing w:after="0" w:line="240" w:lineRule="auto"/>
      <w:ind w:left="5220" w:right="-1134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F71318596EBC4BB595256A200F3CEAC55">
    <w:name w:val="F71318596EBC4BB595256A200F3CEAC55"/>
    <w:rsid w:val="00EC3008"/>
    <w:pPr>
      <w:spacing w:after="0" w:line="240" w:lineRule="auto"/>
      <w:ind w:left="5220" w:right="-1134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FCBE7575F7D74036A91A41F9C125C6D62">
    <w:name w:val="FCBE7575F7D74036A91A41F9C125C6D62"/>
    <w:rsid w:val="00EC3008"/>
    <w:pPr>
      <w:spacing w:after="0" w:line="240" w:lineRule="auto"/>
      <w:ind w:left="5220" w:right="-1134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7F7AFA4FAC544FCD9181E3FD8F8CE8D27">
    <w:name w:val="7F7AFA4FAC544FCD9181E3FD8F8CE8D27"/>
    <w:rsid w:val="00EC3008"/>
    <w:pPr>
      <w:spacing w:after="0" w:line="240" w:lineRule="auto"/>
      <w:ind w:left="5220" w:right="-1134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0EC786B8CE8E4000B2D5F3242622ADB313">
    <w:name w:val="0EC786B8CE8E4000B2D5F3242622ADB313"/>
    <w:rsid w:val="00EC3008"/>
    <w:pPr>
      <w:spacing w:after="0" w:line="240" w:lineRule="auto"/>
      <w:ind w:left="5220" w:right="-1134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DDB28C6968054E04BBC63BC7CCF4EF636">
    <w:name w:val="DDB28C6968054E04BBC63BC7CCF4EF636"/>
    <w:rsid w:val="00EC3008"/>
    <w:pPr>
      <w:spacing w:after="0" w:line="240" w:lineRule="auto"/>
      <w:ind w:left="5220" w:right="-1134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B8420C81FD1A42748F43EC8F2DF83A946">
    <w:name w:val="B8420C81FD1A42748F43EC8F2DF83A946"/>
    <w:rsid w:val="00EC3008"/>
    <w:pPr>
      <w:spacing w:after="0" w:line="240" w:lineRule="auto"/>
      <w:ind w:left="5220" w:right="-1134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F71318596EBC4BB595256A200F3CEAC56">
    <w:name w:val="F71318596EBC4BB595256A200F3CEAC56"/>
    <w:rsid w:val="00EC3008"/>
    <w:pPr>
      <w:spacing w:after="0" w:line="240" w:lineRule="auto"/>
      <w:ind w:left="5220" w:right="-1134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FCBE7575F7D74036A91A41F9C125C6D63">
    <w:name w:val="FCBE7575F7D74036A91A41F9C125C6D63"/>
    <w:rsid w:val="00EC3008"/>
    <w:pPr>
      <w:spacing w:after="0" w:line="240" w:lineRule="auto"/>
      <w:ind w:left="5220" w:right="-1134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7F7AFA4FAC544FCD9181E3FD8F8CE8D28">
    <w:name w:val="7F7AFA4FAC544FCD9181E3FD8F8CE8D28"/>
    <w:rsid w:val="00EC3008"/>
    <w:pPr>
      <w:spacing w:after="0" w:line="240" w:lineRule="auto"/>
      <w:ind w:left="5220" w:right="-1134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0EC786B8CE8E4000B2D5F3242622ADB314">
    <w:name w:val="0EC786B8CE8E4000B2D5F3242622ADB314"/>
    <w:rsid w:val="00EC3008"/>
    <w:pPr>
      <w:spacing w:after="0" w:line="240" w:lineRule="auto"/>
      <w:ind w:left="5220" w:right="-1134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DDB28C6968054E04BBC63BC7CCF4EF637">
    <w:name w:val="DDB28C6968054E04BBC63BC7CCF4EF637"/>
    <w:rsid w:val="00EC3008"/>
    <w:pPr>
      <w:spacing w:after="0" w:line="240" w:lineRule="auto"/>
      <w:ind w:left="5220" w:right="-1134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F71318596EBC4BB595256A200F3CEAC57">
    <w:name w:val="F71318596EBC4BB595256A200F3CEAC57"/>
    <w:rsid w:val="00EC3008"/>
    <w:pPr>
      <w:spacing w:after="0" w:line="240" w:lineRule="auto"/>
      <w:ind w:left="5220" w:right="-1134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FCBE7575F7D74036A91A41F9C125C6D64">
    <w:name w:val="FCBE7575F7D74036A91A41F9C125C6D64"/>
    <w:rsid w:val="00EC3008"/>
    <w:pPr>
      <w:spacing w:after="0" w:line="240" w:lineRule="auto"/>
      <w:ind w:left="5220" w:right="-1134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7F7AFA4FAC544FCD9181E3FD8F8CE8D29">
    <w:name w:val="7F7AFA4FAC544FCD9181E3FD8F8CE8D29"/>
    <w:rsid w:val="00EC3008"/>
    <w:pPr>
      <w:spacing w:after="0" w:line="240" w:lineRule="auto"/>
      <w:ind w:left="5220" w:right="-1134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34DE2F7CB09245FB843DE480F2424852">
    <w:name w:val="34DE2F7CB09245FB843DE480F2424852"/>
    <w:rsid w:val="00EC3008"/>
  </w:style>
  <w:style w:type="paragraph" w:customStyle="1" w:styleId="B1E8B0B08ED44C59BEF7094A089E2686">
    <w:name w:val="B1E8B0B08ED44C59BEF7094A089E2686"/>
    <w:rsid w:val="00EC3008"/>
  </w:style>
  <w:style w:type="paragraph" w:customStyle="1" w:styleId="211153342A8A4942B1216EF10BC07DE6">
    <w:name w:val="211153342A8A4942B1216EF10BC07DE6"/>
    <w:rsid w:val="00EC3008"/>
  </w:style>
  <w:style w:type="paragraph" w:customStyle="1" w:styleId="0EC786B8CE8E4000B2D5F3242622ADB315">
    <w:name w:val="0EC786B8CE8E4000B2D5F3242622ADB315"/>
    <w:rsid w:val="00EC3008"/>
    <w:pPr>
      <w:spacing w:after="0" w:line="240" w:lineRule="auto"/>
      <w:ind w:left="5220" w:right="-1134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DDB28C6968054E04BBC63BC7CCF4EF638">
    <w:name w:val="DDB28C6968054E04BBC63BC7CCF4EF638"/>
    <w:rsid w:val="00EC3008"/>
    <w:pPr>
      <w:spacing w:after="0" w:line="240" w:lineRule="auto"/>
      <w:ind w:left="5220" w:right="-1134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211153342A8A4942B1216EF10BC07DE61">
    <w:name w:val="211153342A8A4942B1216EF10BC07DE61"/>
    <w:rsid w:val="00EC3008"/>
    <w:pPr>
      <w:spacing w:after="0" w:line="240" w:lineRule="auto"/>
      <w:ind w:left="5220" w:right="-1134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F71318596EBC4BB595256A200F3CEAC58">
    <w:name w:val="F71318596EBC4BB595256A200F3CEAC58"/>
    <w:rsid w:val="00EC3008"/>
    <w:pPr>
      <w:spacing w:after="0" w:line="240" w:lineRule="auto"/>
      <w:ind w:left="5220" w:right="-1134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FCBE7575F7D74036A91A41F9C125C6D65">
    <w:name w:val="FCBE7575F7D74036A91A41F9C125C6D65"/>
    <w:rsid w:val="00EC3008"/>
    <w:pPr>
      <w:spacing w:after="0" w:line="240" w:lineRule="auto"/>
      <w:ind w:left="5220" w:right="-1134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7F7AFA4FAC544FCD9181E3FD8F8CE8D210">
    <w:name w:val="7F7AFA4FAC544FCD9181E3FD8F8CE8D210"/>
    <w:rsid w:val="00EC3008"/>
    <w:pPr>
      <w:spacing w:after="0" w:line="240" w:lineRule="auto"/>
      <w:ind w:left="5220" w:right="-1134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5A370D4019164E4F92B3B85F777C99FA">
    <w:name w:val="5A370D4019164E4F92B3B85F777C99FA"/>
    <w:rsid w:val="00EC3008"/>
  </w:style>
  <w:style w:type="paragraph" w:customStyle="1" w:styleId="F3DA3DF517D74F6F98945C1811D1CE12">
    <w:name w:val="F3DA3DF517D74F6F98945C1811D1CE12"/>
    <w:rsid w:val="00EC3008"/>
  </w:style>
  <w:style w:type="paragraph" w:customStyle="1" w:styleId="900730014AA2448094FAC87F3EA20E82">
    <w:name w:val="900730014AA2448094FAC87F3EA20E82"/>
    <w:rsid w:val="00FC1143"/>
  </w:style>
  <w:style w:type="paragraph" w:customStyle="1" w:styleId="0EC786B8CE8E4000B2D5F3242622ADB316">
    <w:name w:val="0EC786B8CE8E4000B2D5F3242622ADB316"/>
    <w:rsid w:val="00FC1143"/>
    <w:pPr>
      <w:spacing w:after="0" w:line="240" w:lineRule="auto"/>
      <w:ind w:left="5220" w:right="-1134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F3DA3DF517D74F6F98945C1811D1CE121">
    <w:name w:val="F3DA3DF517D74F6F98945C1811D1CE121"/>
    <w:rsid w:val="00FC1143"/>
    <w:pPr>
      <w:spacing w:after="0" w:line="240" w:lineRule="auto"/>
      <w:ind w:left="5220" w:right="-1134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211153342A8A4942B1216EF10BC07DE62">
    <w:name w:val="211153342A8A4942B1216EF10BC07DE62"/>
    <w:rsid w:val="00FC1143"/>
    <w:pPr>
      <w:spacing w:after="0" w:line="240" w:lineRule="auto"/>
      <w:ind w:left="5220" w:right="-1134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5A370D4019164E4F92B3B85F777C99FA1">
    <w:name w:val="5A370D4019164E4F92B3B85F777C99FA1"/>
    <w:rsid w:val="00FC1143"/>
    <w:pPr>
      <w:spacing w:after="0" w:line="240" w:lineRule="auto"/>
      <w:ind w:left="5220" w:right="-1134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FCBE7575F7D74036A91A41F9C125C6D66">
    <w:name w:val="FCBE7575F7D74036A91A41F9C125C6D66"/>
    <w:rsid w:val="00FC1143"/>
    <w:pPr>
      <w:spacing w:after="0" w:line="240" w:lineRule="auto"/>
      <w:ind w:left="5220" w:right="-1134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900730014AA2448094FAC87F3EA20E821">
    <w:name w:val="900730014AA2448094FAC87F3EA20E821"/>
    <w:rsid w:val="00FC1143"/>
    <w:pPr>
      <w:spacing w:after="0" w:line="240" w:lineRule="auto"/>
      <w:ind w:left="5220" w:right="-1134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7F7AFA4FAC544FCD9181E3FD8F8CE8D211">
    <w:name w:val="7F7AFA4FAC544FCD9181E3FD8F8CE8D211"/>
    <w:rsid w:val="00FC1143"/>
    <w:pPr>
      <w:spacing w:after="0" w:line="240" w:lineRule="auto"/>
      <w:ind w:left="5220" w:right="-1134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0EC786B8CE8E4000B2D5F3242622ADB317">
    <w:name w:val="0EC786B8CE8E4000B2D5F3242622ADB317"/>
    <w:rsid w:val="00FC1143"/>
    <w:pPr>
      <w:spacing w:after="0" w:line="240" w:lineRule="auto"/>
      <w:ind w:left="5220" w:right="-1134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F3DA3DF517D74F6F98945C1811D1CE122">
    <w:name w:val="F3DA3DF517D74F6F98945C1811D1CE122"/>
    <w:rsid w:val="00FC1143"/>
    <w:pPr>
      <w:spacing w:after="0" w:line="240" w:lineRule="auto"/>
      <w:ind w:left="5220" w:right="-1134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211153342A8A4942B1216EF10BC07DE63">
    <w:name w:val="211153342A8A4942B1216EF10BC07DE63"/>
    <w:rsid w:val="00FC1143"/>
    <w:pPr>
      <w:spacing w:after="0" w:line="240" w:lineRule="auto"/>
      <w:ind w:left="5220" w:right="-1134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5A370D4019164E4F92B3B85F777C99FA2">
    <w:name w:val="5A370D4019164E4F92B3B85F777C99FA2"/>
    <w:rsid w:val="00FC1143"/>
    <w:pPr>
      <w:spacing w:after="0" w:line="240" w:lineRule="auto"/>
      <w:ind w:left="5220" w:right="-1134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FCBE7575F7D74036A91A41F9C125C6D67">
    <w:name w:val="FCBE7575F7D74036A91A41F9C125C6D67"/>
    <w:rsid w:val="00FC1143"/>
    <w:pPr>
      <w:spacing w:after="0" w:line="240" w:lineRule="auto"/>
      <w:ind w:left="5220" w:right="-1134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900730014AA2448094FAC87F3EA20E822">
    <w:name w:val="900730014AA2448094FAC87F3EA20E822"/>
    <w:rsid w:val="00FC1143"/>
    <w:pPr>
      <w:spacing w:after="0" w:line="240" w:lineRule="auto"/>
      <w:ind w:left="5220" w:right="-1134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7F7AFA4FAC544FCD9181E3FD8F8CE8D212">
    <w:name w:val="7F7AFA4FAC544FCD9181E3FD8F8CE8D212"/>
    <w:rsid w:val="00FC1143"/>
    <w:pPr>
      <w:spacing w:after="0" w:line="240" w:lineRule="auto"/>
      <w:ind w:left="5220" w:right="-1134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0EC786B8CE8E4000B2D5F3242622ADB318">
    <w:name w:val="0EC786B8CE8E4000B2D5F3242622ADB318"/>
    <w:rsid w:val="00E56999"/>
    <w:pPr>
      <w:spacing w:after="0" w:line="240" w:lineRule="auto"/>
      <w:ind w:left="5220" w:right="-1134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F3DA3DF517D74F6F98945C1811D1CE123">
    <w:name w:val="F3DA3DF517D74F6F98945C1811D1CE123"/>
    <w:rsid w:val="00E56999"/>
    <w:pPr>
      <w:spacing w:after="0" w:line="240" w:lineRule="auto"/>
      <w:ind w:left="5220" w:right="-1134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211153342A8A4942B1216EF10BC07DE64">
    <w:name w:val="211153342A8A4942B1216EF10BC07DE64"/>
    <w:rsid w:val="00E56999"/>
    <w:pPr>
      <w:spacing w:after="0" w:line="240" w:lineRule="auto"/>
      <w:ind w:left="5220" w:right="-1134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5A370D4019164E4F92B3B85F777C99FA3">
    <w:name w:val="5A370D4019164E4F92B3B85F777C99FA3"/>
    <w:rsid w:val="00E56999"/>
    <w:pPr>
      <w:spacing w:after="0" w:line="240" w:lineRule="auto"/>
      <w:ind w:left="5220" w:right="-1134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FCBE7575F7D74036A91A41F9C125C6D68">
    <w:name w:val="FCBE7575F7D74036A91A41F9C125C6D68"/>
    <w:rsid w:val="00E56999"/>
    <w:pPr>
      <w:spacing w:after="0" w:line="240" w:lineRule="auto"/>
      <w:ind w:left="5220" w:right="-1134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900730014AA2448094FAC87F3EA20E823">
    <w:name w:val="900730014AA2448094FAC87F3EA20E823"/>
    <w:rsid w:val="00E56999"/>
    <w:pPr>
      <w:spacing w:after="0" w:line="240" w:lineRule="auto"/>
      <w:ind w:left="5220" w:right="-1134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7F7AFA4FAC544FCD9181E3FD8F8CE8D213">
    <w:name w:val="7F7AFA4FAC544FCD9181E3FD8F8CE8D213"/>
    <w:rsid w:val="00E56999"/>
    <w:pPr>
      <w:spacing w:after="0" w:line="240" w:lineRule="auto"/>
      <w:ind w:left="5220" w:right="-1134"/>
    </w:pPr>
    <w:rPr>
      <w:rFonts w:ascii="Times New Roman" w:eastAsia="Times New Roman" w:hAnsi="Times New Roman" w:cs="Times New Roman"/>
      <w:sz w:val="24"/>
      <w:szCs w:val="24"/>
      <w:lang w:val="fr-FR" w:eastAsia="fr-F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D3BB76-B8F2-4E62-ACB8-7E419C886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à  lettre CCVV F</Template>
  <TotalTime>2</TotalTime>
  <Pages>1</Pages>
  <Words>154</Words>
  <Characters>848</Characters>
  <Application>Microsoft Office Word</Application>
  <DocSecurity>0</DocSecurity>
  <Lines>7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Lenovo</Company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</dc:creator>
  <cp:lastModifiedBy>maitre26</cp:lastModifiedBy>
  <cp:revision>3</cp:revision>
  <cp:lastPrinted>2014-04-25T14:42:00Z</cp:lastPrinted>
  <dcterms:created xsi:type="dcterms:W3CDTF">2017-09-21T11:52:00Z</dcterms:created>
  <dcterms:modified xsi:type="dcterms:W3CDTF">2017-09-21T11:53:00Z</dcterms:modified>
</cp:coreProperties>
</file>